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FB79" w14:textId="77777777" w:rsidR="00DF156D" w:rsidRPr="002958CA" w:rsidRDefault="00DF156D" w:rsidP="00DF156D">
      <w:pPr>
        <w:spacing w:line="360" w:lineRule="auto"/>
        <w:jc w:val="both"/>
        <w:rPr>
          <w:rFonts w:ascii="Century Gothic" w:hAnsi="Century Gothic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643"/>
        <w:gridCol w:w="1233"/>
      </w:tblGrid>
      <w:tr w:rsidR="00DF156D" w14:paraId="515DE5B5" w14:textId="77777777" w:rsidTr="00BB22B4">
        <w:tc>
          <w:tcPr>
            <w:tcW w:w="1188" w:type="dxa"/>
          </w:tcPr>
          <w:p w14:paraId="19A5179E" w14:textId="77777777" w:rsidR="00DF156D" w:rsidRDefault="00C843BA" w:rsidP="00BB22B4">
            <w:pPr>
              <w:pStyle w:val="Intestazione"/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Comic Sans MS" w:hAnsi="Comic Sans MS"/>
                <w:noProof/>
                <w:sz w:val="16"/>
              </w:rPr>
              <w:drawing>
                <wp:anchor distT="0" distB="0" distL="114300" distR="114300" simplePos="0" relativeHeight="251656704" behindDoc="0" locked="0" layoutInCell="1" allowOverlap="1" wp14:anchorId="0C1DF313" wp14:editId="7402D759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107950</wp:posOffset>
                  </wp:positionV>
                  <wp:extent cx="417195" cy="469900"/>
                  <wp:effectExtent l="0" t="0" r="1905" b="6350"/>
                  <wp:wrapNone/>
                  <wp:docPr id="6" name="Immagine 12" descr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3" w:type="dxa"/>
            <w:vAlign w:val="center"/>
          </w:tcPr>
          <w:p w14:paraId="6D87C6E3" w14:textId="77777777" w:rsidR="00DF156D" w:rsidRPr="00CE16D1" w:rsidRDefault="00DF156D" w:rsidP="00186D58">
            <w:pPr>
              <w:pStyle w:val="Titolo2"/>
              <w:keepNext/>
              <w:rPr>
                <w:rFonts w:ascii="Arial" w:hAnsi="Arial" w:cs="Arial"/>
                <w:sz w:val="10"/>
                <w:szCs w:val="16"/>
                <w:lang w:val="it-IT"/>
              </w:rPr>
            </w:pPr>
          </w:p>
          <w:p w14:paraId="0CE5DF0A" w14:textId="77777777" w:rsidR="00DF156D" w:rsidRDefault="00DF156D" w:rsidP="00186D5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ISTITUTO COMPRENSIVO</w:t>
            </w:r>
          </w:p>
          <w:p w14:paraId="69AA3DC0" w14:textId="77777777" w:rsidR="00DF156D" w:rsidRPr="00671457" w:rsidRDefault="00186D58" w:rsidP="00671457">
            <w:pPr>
              <w:jc w:val="center"/>
              <w:rPr>
                <w:rFonts w:ascii="Arial" w:hAnsi="Arial" w:cs="Arial"/>
                <w:b/>
              </w:rPr>
            </w:pPr>
            <w:r w:rsidRPr="00186D58">
              <w:rPr>
                <w:rFonts w:ascii="Arial" w:hAnsi="Arial" w:cs="Arial"/>
                <w:b/>
              </w:rPr>
              <w:t>ALESSANDRO MANZONI</w:t>
            </w:r>
            <w:r w:rsidR="00671457">
              <w:rPr>
                <w:rFonts w:ascii="Arial" w:hAnsi="Arial" w:cs="Arial"/>
                <w:b/>
              </w:rPr>
              <w:t xml:space="preserve"> </w:t>
            </w:r>
            <w:r w:rsidR="00DF156D">
              <w:rPr>
                <w:rFonts w:ascii="Arial" w:hAnsi="Arial" w:cs="Arial"/>
                <w:b/>
                <w:sz w:val="20"/>
                <w:szCs w:val="20"/>
              </w:rPr>
              <w:t>ROMA</w:t>
            </w:r>
          </w:p>
        </w:tc>
        <w:tc>
          <w:tcPr>
            <w:tcW w:w="1233" w:type="dxa"/>
            <w:vAlign w:val="center"/>
          </w:tcPr>
          <w:p w14:paraId="430FD4A7" w14:textId="77777777" w:rsidR="00DF156D" w:rsidRDefault="00C843BA" w:rsidP="00BB22B4">
            <w:pPr>
              <w:pStyle w:val="Intestazione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2C0C5B0F" wp14:editId="710E0D50">
                  <wp:extent cx="571500" cy="361950"/>
                  <wp:effectExtent l="0" t="0" r="0" b="0"/>
                  <wp:docPr id="1" name="Immagine 9" descr="Logo Europ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 Europ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56D" w:rsidRPr="00854085" w14:paraId="6B734562" w14:textId="77777777" w:rsidTr="00BB22B4">
        <w:trPr>
          <w:trHeight w:val="636"/>
        </w:trPr>
        <w:tc>
          <w:tcPr>
            <w:tcW w:w="10064" w:type="dxa"/>
            <w:gridSpan w:val="3"/>
            <w:vAlign w:val="center"/>
          </w:tcPr>
          <w:p w14:paraId="1A421ED5" w14:textId="77777777" w:rsidR="00DF156D" w:rsidRPr="00CE16D1" w:rsidRDefault="00DF156D" w:rsidP="00BB2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</w:pPr>
            <w:r w:rsidRPr="00CE16D1"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  <w:t>Scheda illustrativa progetto P</w:t>
            </w:r>
            <w:r w:rsidR="007A591F"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  <w:t>T</w:t>
            </w:r>
            <w:r w:rsidRPr="00CE16D1"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  <w:t>OF</w:t>
            </w:r>
          </w:p>
          <w:p w14:paraId="75A58F31" w14:textId="77777777" w:rsidR="00DF156D" w:rsidRPr="00854085" w:rsidRDefault="00DF156D" w:rsidP="00C843BA">
            <w:pPr>
              <w:pStyle w:val="Intestazione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CE16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ANNO SCOLASTICO 20</w:t>
            </w:r>
            <w:r w:rsidR="00DA130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22</w:t>
            </w:r>
            <w:r w:rsidRPr="00CE16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/</w:t>
            </w:r>
            <w:r w:rsidR="00DA130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23</w:t>
            </w:r>
          </w:p>
        </w:tc>
      </w:tr>
    </w:tbl>
    <w:p w14:paraId="4039A0BC" w14:textId="77777777" w:rsidR="00DF156D" w:rsidRDefault="00DF156D" w:rsidP="00DF156D">
      <w:pPr>
        <w:jc w:val="both"/>
        <w:rPr>
          <w:rFonts w:ascii="Arial" w:hAnsi="Arial" w:cs="Arial"/>
          <w:sz w:val="22"/>
          <w:szCs w:val="22"/>
        </w:rPr>
      </w:pPr>
    </w:p>
    <w:p w14:paraId="7DD827EE" w14:textId="77777777" w:rsidR="00DF156D" w:rsidRPr="0072414B" w:rsidRDefault="00DF156D" w:rsidP="00DF156D">
      <w:pPr>
        <w:jc w:val="both"/>
        <w:rPr>
          <w:rFonts w:ascii="Arial" w:hAnsi="Arial" w:cs="Arial"/>
          <w:b/>
          <w:i/>
        </w:rPr>
      </w:pPr>
      <w:r w:rsidRPr="0072414B">
        <w:rPr>
          <w:rFonts w:ascii="Arial" w:hAnsi="Arial" w:cs="Arial"/>
          <w:b/>
          <w:i/>
        </w:rPr>
        <w:t>Sez. 1 – Descrittiva</w:t>
      </w:r>
    </w:p>
    <w:p w14:paraId="6880DB48" w14:textId="77777777" w:rsidR="00B75824" w:rsidRDefault="00B75824" w:rsidP="00671457">
      <w:pPr>
        <w:tabs>
          <w:tab w:val="left" w:pos="7200"/>
        </w:tabs>
        <w:jc w:val="both"/>
        <w:rPr>
          <w:rFonts w:ascii="Arial" w:hAnsi="Arial" w:cs="Arial"/>
          <w:b/>
          <w:sz w:val="20"/>
          <w:szCs w:val="20"/>
        </w:rPr>
      </w:pPr>
    </w:p>
    <w:p w14:paraId="326942E2" w14:textId="77777777" w:rsidR="00C843BA" w:rsidRPr="00C843BA" w:rsidRDefault="00DF156D" w:rsidP="00193297">
      <w:pPr>
        <w:tabs>
          <w:tab w:val="left" w:pos="72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299">
        <w:rPr>
          <w:rFonts w:ascii="Arial" w:hAnsi="Arial" w:cs="Arial"/>
          <w:b/>
          <w:sz w:val="20"/>
          <w:szCs w:val="20"/>
        </w:rPr>
        <w:t xml:space="preserve">Denominazione </w:t>
      </w:r>
      <w:proofErr w:type="gramStart"/>
      <w:r w:rsidRPr="008D1299">
        <w:rPr>
          <w:rFonts w:ascii="Arial" w:hAnsi="Arial" w:cs="Arial"/>
          <w:b/>
          <w:sz w:val="20"/>
          <w:szCs w:val="20"/>
        </w:rPr>
        <w:t>progetto</w:t>
      </w:r>
      <w:r w:rsidR="00E80C5D">
        <w:rPr>
          <w:rFonts w:ascii="Arial" w:hAnsi="Arial" w:cs="Arial"/>
          <w:b/>
          <w:sz w:val="20"/>
          <w:szCs w:val="20"/>
        </w:rPr>
        <w:t>:</w:t>
      </w:r>
      <w:r w:rsidR="00E80C5D" w:rsidRPr="00E80C5D">
        <w:rPr>
          <w:rFonts w:ascii="Arial" w:hAnsi="Arial" w:cs="Arial"/>
          <w:sz w:val="20"/>
          <w:szCs w:val="20"/>
        </w:rPr>
        <w:t>_</w:t>
      </w:r>
      <w:proofErr w:type="gramEnd"/>
      <w:r w:rsidR="00E80C5D" w:rsidRPr="00E80C5D"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0B3796E5" w14:textId="77777777" w:rsidR="00C843BA" w:rsidRPr="00B75824" w:rsidRDefault="00C310D0" w:rsidP="00193297">
      <w:pPr>
        <w:tabs>
          <w:tab w:val="left" w:pos="72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 e cognome del r</w:t>
      </w:r>
      <w:r w:rsidR="00B75824" w:rsidRPr="00B75824">
        <w:rPr>
          <w:rFonts w:ascii="Arial" w:hAnsi="Arial" w:cs="Arial"/>
          <w:b/>
          <w:sz w:val="20"/>
          <w:szCs w:val="20"/>
        </w:rPr>
        <w:t xml:space="preserve">eferente </w:t>
      </w:r>
      <w:r>
        <w:rPr>
          <w:rFonts w:ascii="Arial" w:hAnsi="Arial" w:cs="Arial"/>
          <w:b/>
          <w:sz w:val="20"/>
          <w:szCs w:val="20"/>
        </w:rPr>
        <w:t xml:space="preserve">del </w:t>
      </w:r>
      <w:r w:rsidR="00B75824" w:rsidRPr="00B75824">
        <w:rPr>
          <w:rFonts w:ascii="Arial" w:hAnsi="Arial" w:cs="Arial"/>
          <w:b/>
          <w:sz w:val="20"/>
          <w:szCs w:val="20"/>
        </w:rPr>
        <w:t>progetto: ___</w:t>
      </w:r>
      <w:r w:rsidR="00C843BA" w:rsidRPr="00B75824"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6EA48AE8" w14:textId="77777777" w:rsidR="00671457" w:rsidRDefault="00671457" w:rsidP="00193297">
      <w:pPr>
        <w:pStyle w:val="Paragrafoelenco"/>
        <w:tabs>
          <w:tab w:val="left" w:pos="7200"/>
        </w:tabs>
        <w:spacing w:after="0" w:line="36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3971DD91" w14:textId="77777777" w:rsidR="00671457" w:rsidRDefault="00C843BA" w:rsidP="00671457">
      <w:pPr>
        <w:pStyle w:val="Paragrafoelenco"/>
        <w:tabs>
          <w:tab w:val="left" w:pos="7200"/>
        </w:tabs>
        <w:spacing w:after="0"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Destinatari:</w:t>
      </w:r>
    </w:p>
    <w:p w14:paraId="604DE41B" w14:textId="77777777" w:rsidR="00C843BA" w:rsidRDefault="00C843BA" w:rsidP="00671457">
      <w:pPr>
        <w:pStyle w:val="Paragrafoelenco"/>
        <w:tabs>
          <w:tab w:val="left" w:pos="7200"/>
        </w:tabs>
        <w:spacing w:after="0"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scuola infanzia </w:t>
      </w:r>
      <w:r>
        <w:rPr>
          <w:rFonts w:ascii="Arial" w:hAnsi="Arial" w:cs="Arial"/>
          <w:b/>
          <w:sz w:val="40"/>
          <w:szCs w:val="40"/>
        </w:rPr>
        <w:t xml:space="preserve">□ </w:t>
      </w:r>
      <w:r>
        <w:rPr>
          <w:rFonts w:ascii="Arial" w:hAnsi="Arial" w:cs="Arial"/>
          <w:b/>
          <w:sz w:val="20"/>
          <w:szCs w:val="20"/>
        </w:rPr>
        <w:t xml:space="preserve">scuola primaria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scuola secondaria I grado </w:t>
      </w:r>
      <w:r>
        <w:rPr>
          <w:rFonts w:ascii="Arial" w:hAnsi="Arial" w:cs="Arial"/>
          <w:b/>
          <w:sz w:val="40"/>
          <w:szCs w:val="40"/>
        </w:rPr>
        <w:t>□</w:t>
      </w:r>
      <w:r w:rsidR="00671457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docenti </w:t>
      </w:r>
      <w:r>
        <w:rPr>
          <w:rFonts w:ascii="Arial" w:hAnsi="Arial" w:cs="Arial"/>
          <w:b/>
          <w:sz w:val="40"/>
          <w:szCs w:val="40"/>
        </w:rPr>
        <w:t>□</w:t>
      </w:r>
    </w:p>
    <w:p w14:paraId="2734D73F" w14:textId="77777777" w:rsidR="00671457" w:rsidRDefault="00671457" w:rsidP="00671457">
      <w:pPr>
        <w:pStyle w:val="Paragrafoelenco"/>
        <w:tabs>
          <w:tab w:val="left" w:pos="7200"/>
        </w:tabs>
        <w:spacing w:after="0"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313253E5" w14:textId="77777777" w:rsidR="00671457" w:rsidRDefault="00C843BA" w:rsidP="00671457">
      <w:pPr>
        <w:pStyle w:val="Paragrafoelenco"/>
        <w:tabs>
          <w:tab w:val="left" w:pos="7200"/>
        </w:tabs>
        <w:spacing w:after="0"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Finanziamento richiesto: </w:t>
      </w:r>
    </w:p>
    <w:p w14:paraId="72C94105" w14:textId="77777777" w:rsidR="00671457" w:rsidRDefault="00C843BA" w:rsidP="00B75824">
      <w:pPr>
        <w:pStyle w:val="Paragrafoelenco"/>
        <w:tabs>
          <w:tab w:val="left" w:pos="7200"/>
        </w:tabs>
        <w:spacing w:after="0" w:line="240" w:lineRule="auto"/>
        <w:ind w:left="28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FIS  </w:t>
      </w:r>
      <w:r w:rsidR="00B75824">
        <w:rPr>
          <w:rFonts w:ascii="Arial" w:hAnsi="Arial" w:cs="Arial"/>
          <w:b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sz w:val="20"/>
          <w:szCs w:val="20"/>
        </w:rPr>
        <w:t xml:space="preserve">si </w:t>
      </w:r>
      <w:r>
        <w:rPr>
          <w:rFonts w:ascii="Arial" w:hAnsi="Arial" w:cs="Arial"/>
          <w:b/>
          <w:sz w:val="40"/>
          <w:szCs w:val="40"/>
        </w:rPr>
        <w:t>□*</w:t>
      </w:r>
      <w:r>
        <w:rPr>
          <w:rFonts w:ascii="Arial" w:hAnsi="Arial" w:cs="Arial"/>
          <w:b/>
          <w:sz w:val="20"/>
          <w:szCs w:val="20"/>
        </w:rPr>
        <w:t xml:space="preserve"> no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  </w:t>
      </w:r>
    </w:p>
    <w:p w14:paraId="2DD04BF0" w14:textId="77777777" w:rsidR="00C843BA" w:rsidRDefault="00C843BA" w:rsidP="00B75824">
      <w:pPr>
        <w:pStyle w:val="Paragrafoelenco"/>
        <w:tabs>
          <w:tab w:val="left" w:pos="7200"/>
        </w:tabs>
        <w:spacing w:after="0" w:line="240" w:lineRule="auto"/>
        <w:ind w:left="28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contributo </w:t>
      </w:r>
      <w:proofErr w:type="gramStart"/>
      <w:r>
        <w:rPr>
          <w:rFonts w:ascii="Arial" w:hAnsi="Arial" w:cs="Arial"/>
          <w:b/>
          <w:sz w:val="20"/>
          <w:szCs w:val="20"/>
        </w:rPr>
        <w:t>genitori  si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75824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no </w:t>
      </w:r>
      <w:r>
        <w:rPr>
          <w:rFonts w:ascii="Arial" w:hAnsi="Arial" w:cs="Arial"/>
          <w:b/>
          <w:sz w:val="40"/>
          <w:szCs w:val="40"/>
        </w:rPr>
        <w:t>□</w:t>
      </w:r>
    </w:p>
    <w:p w14:paraId="2AFDF80D" w14:textId="77777777" w:rsidR="00C843BA" w:rsidRDefault="00C843BA" w:rsidP="00671457">
      <w:pPr>
        <w:tabs>
          <w:tab w:val="left" w:pos="7200"/>
        </w:tabs>
        <w:ind w:left="-2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40"/>
          <w:szCs w:val="40"/>
        </w:rPr>
        <w:t>*</w:t>
      </w:r>
      <w:r>
        <w:rPr>
          <w:rFonts w:ascii="Arial" w:hAnsi="Arial" w:cs="Arial"/>
          <w:b/>
          <w:sz w:val="20"/>
          <w:szCs w:val="20"/>
        </w:rPr>
        <w:t>se “si” è obbligatorio compilare la scheda finanziaria</w:t>
      </w:r>
      <w:r w:rsidR="00B75824">
        <w:rPr>
          <w:rFonts w:ascii="Arial" w:hAnsi="Arial" w:cs="Arial"/>
          <w:b/>
          <w:sz w:val="20"/>
          <w:szCs w:val="20"/>
        </w:rPr>
        <w:t xml:space="preserve"> SEZ.2</w:t>
      </w:r>
    </w:p>
    <w:p w14:paraId="6C21D799" w14:textId="77777777" w:rsidR="00E80C5D" w:rsidRPr="008D1299" w:rsidRDefault="00E80C5D" w:rsidP="00DF156D">
      <w:pPr>
        <w:tabs>
          <w:tab w:val="left" w:pos="720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80C5D" w:rsidRPr="009A47A4" w14:paraId="1409C2EE" w14:textId="77777777" w:rsidTr="00BB22B4">
        <w:tc>
          <w:tcPr>
            <w:tcW w:w="10031" w:type="dxa"/>
          </w:tcPr>
          <w:p w14:paraId="6958F05B" w14:textId="77777777" w:rsidR="00E80C5D" w:rsidRPr="009A47A4" w:rsidRDefault="00E80C5D" w:rsidP="00B758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7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Descrizione </w:t>
            </w:r>
            <w:r w:rsidR="00B75824">
              <w:rPr>
                <w:rFonts w:ascii="Arial" w:hAnsi="Arial" w:cs="Arial"/>
                <w:i/>
                <w:sz w:val="20"/>
                <w:szCs w:val="20"/>
              </w:rPr>
              <w:t xml:space="preserve">sintetica </w:t>
            </w:r>
            <w:r>
              <w:rPr>
                <w:rFonts w:ascii="Arial" w:hAnsi="Arial" w:cs="Arial"/>
                <w:i/>
                <w:sz w:val="20"/>
                <w:szCs w:val="20"/>
              </w:rPr>
              <w:t>del progetto</w:t>
            </w:r>
            <w:r w:rsidR="00C843B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75824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843BA">
              <w:rPr>
                <w:rFonts w:ascii="Arial" w:hAnsi="Arial" w:cs="Arial"/>
                <w:i/>
                <w:sz w:val="20"/>
                <w:szCs w:val="20"/>
              </w:rPr>
              <w:t xml:space="preserve">massimo </w:t>
            </w:r>
            <w:r w:rsidR="00B75824">
              <w:rPr>
                <w:rFonts w:ascii="Arial" w:hAnsi="Arial" w:cs="Arial"/>
                <w:i/>
                <w:sz w:val="20"/>
                <w:szCs w:val="20"/>
              </w:rPr>
              <w:t>700</w:t>
            </w:r>
            <w:r w:rsidR="00C843BA">
              <w:rPr>
                <w:rFonts w:ascii="Arial" w:hAnsi="Arial" w:cs="Arial"/>
                <w:i/>
                <w:sz w:val="20"/>
                <w:szCs w:val="20"/>
              </w:rPr>
              <w:t xml:space="preserve"> caratteri</w:t>
            </w:r>
            <w:r w:rsidR="00B7582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DF156D" w:rsidRPr="00854085" w14:paraId="588AB750" w14:textId="77777777" w:rsidTr="00B75824">
        <w:trPr>
          <w:trHeight w:hRule="exact" w:val="2290"/>
        </w:trPr>
        <w:tc>
          <w:tcPr>
            <w:tcW w:w="10031" w:type="dxa"/>
          </w:tcPr>
          <w:p w14:paraId="5587DF34" w14:textId="77777777" w:rsidR="00DF156D" w:rsidRPr="00B75824" w:rsidRDefault="00DF156D" w:rsidP="00BB2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767B4" w14:textId="77777777" w:rsidR="00DF156D" w:rsidRDefault="00DF156D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</w:p>
    <w:p w14:paraId="1D4256F5" w14:textId="77777777" w:rsidR="00DF156D" w:rsidRDefault="00DF156D" w:rsidP="00DF156D">
      <w:pPr>
        <w:tabs>
          <w:tab w:val="left" w:pos="3795"/>
        </w:tabs>
        <w:rPr>
          <w:rFonts w:ascii="Arial" w:hAnsi="Arial" w:cs="Arial"/>
          <w:b/>
          <w:sz w:val="20"/>
          <w:szCs w:val="20"/>
        </w:rPr>
      </w:pPr>
      <w:r w:rsidRPr="00DF156D">
        <w:rPr>
          <w:rFonts w:ascii="Arial" w:hAnsi="Arial" w:cs="Arial"/>
          <w:b/>
          <w:sz w:val="20"/>
          <w:szCs w:val="20"/>
        </w:rPr>
        <w:t>Re</w:t>
      </w:r>
      <w:r w:rsidR="00611C65">
        <w:rPr>
          <w:rFonts w:ascii="Arial" w:hAnsi="Arial" w:cs="Arial"/>
          <w:b/>
          <w:sz w:val="20"/>
          <w:szCs w:val="20"/>
        </w:rPr>
        <w:t>ferente</w:t>
      </w:r>
      <w:r w:rsidRPr="00DF156D">
        <w:rPr>
          <w:rFonts w:ascii="Arial" w:hAnsi="Arial" w:cs="Arial"/>
          <w:b/>
          <w:sz w:val="20"/>
          <w:szCs w:val="20"/>
        </w:rPr>
        <w:t xml:space="preserve"> del </w:t>
      </w:r>
      <w:r w:rsidRPr="00E80C5D">
        <w:rPr>
          <w:rFonts w:ascii="Arial" w:hAnsi="Arial" w:cs="Arial"/>
          <w:b/>
          <w:sz w:val="20"/>
          <w:szCs w:val="20"/>
        </w:rPr>
        <w:t>progetto</w:t>
      </w:r>
      <w:r w:rsidR="00E80C5D" w:rsidRPr="00E80C5D">
        <w:rPr>
          <w:rFonts w:ascii="Arial" w:hAnsi="Arial" w:cs="Arial"/>
          <w:sz w:val="20"/>
          <w:szCs w:val="20"/>
        </w:rPr>
        <w:t xml:space="preserve"> ____________________________________________________________________</w:t>
      </w:r>
    </w:p>
    <w:p w14:paraId="150EC46E" w14:textId="77777777" w:rsidR="00DF156D" w:rsidRPr="00DF156D" w:rsidRDefault="00DF156D" w:rsidP="00DF156D">
      <w:pPr>
        <w:tabs>
          <w:tab w:val="left" w:pos="3795"/>
        </w:tabs>
        <w:rPr>
          <w:rFonts w:ascii="Arial" w:hAnsi="Arial" w:cs="Arial"/>
          <w:b/>
          <w:sz w:val="20"/>
          <w:szCs w:val="20"/>
        </w:rPr>
      </w:pPr>
    </w:p>
    <w:p w14:paraId="7292781D" w14:textId="77777777" w:rsidR="00DF156D" w:rsidRDefault="00E80C5D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  <w:r w:rsidRPr="00E80C5D">
        <w:rPr>
          <w:rFonts w:ascii="Arial" w:hAnsi="Arial" w:cs="Arial"/>
          <w:b/>
          <w:sz w:val="20"/>
          <w:szCs w:val="20"/>
        </w:rPr>
        <w:t>Docenti afferenti</w:t>
      </w:r>
      <w:r>
        <w:rPr>
          <w:rFonts w:ascii="Arial" w:hAnsi="Arial" w:cs="Arial"/>
          <w:sz w:val="20"/>
          <w:szCs w:val="20"/>
        </w:rPr>
        <w:t xml:space="preserve"> (nomi e </w:t>
      </w:r>
      <w:proofErr w:type="gramStart"/>
      <w:r>
        <w:rPr>
          <w:rFonts w:ascii="Arial" w:hAnsi="Arial" w:cs="Arial"/>
          <w:sz w:val="20"/>
          <w:szCs w:val="20"/>
        </w:rPr>
        <w:t>cognomi)_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816EDAA" w14:textId="77777777" w:rsidR="00E80C5D" w:rsidRDefault="00E80C5D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</w:p>
    <w:p w14:paraId="22A879C9" w14:textId="77777777" w:rsidR="00E80C5D" w:rsidRDefault="00E80C5D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3454E492" w14:textId="77777777" w:rsidR="00935514" w:rsidRDefault="00935514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</w:p>
    <w:p w14:paraId="37D172A2" w14:textId="77777777" w:rsidR="00DF156D" w:rsidRPr="009A47A4" w:rsidRDefault="00DF156D" w:rsidP="00DF156D">
      <w:pPr>
        <w:tabs>
          <w:tab w:val="left" w:pos="7200"/>
        </w:tabs>
        <w:jc w:val="both"/>
        <w:rPr>
          <w:rFonts w:ascii="Arial" w:hAnsi="Arial" w:cs="Arial"/>
          <w:b/>
          <w:sz w:val="20"/>
          <w:szCs w:val="20"/>
        </w:rPr>
      </w:pPr>
      <w:r w:rsidRPr="009A47A4">
        <w:rPr>
          <w:rFonts w:ascii="Arial" w:hAnsi="Arial" w:cs="Arial"/>
          <w:b/>
          <w:sz w:val="20"/>
          <w:szCs w:val="20"/>
        </w:rPr>
        <w:t xml:space="preserve">– </w:t>
      </w:r>
      <w:r w:rsidRPr="00540630">
        <w:rPr>
          <w:rFonts w:ascii="Arial" w:hAnsi="Arial" w:cs="Arial"/>
          <w:b/>
          <w:sz w:val="20"/>
          <w:szCs w:val="20"/>
        </w:rPr>
        <w:t xml:space="preserve">Destinatari </w:t>
      </w:r>
      <w:r w:rsidR="008030FC">
        <w:rPr>
          <w:rFonts w:ascii="Arial" w:hAnsi="Arial" w:cs="Arial"/>
          <w:b/>
          <w:sz w:val="20"/>
          <w:szCs w:val="20"/>
        </w:rPr>
        <w:t xml:space="preserve">- </w:t>
      </w:r>
      <w:r w:rsidR="00935514">
        <w:rPr>
          <w:rFonts w:ascii="Arial" w:hAnsi="Arial" w:cs="Arial"/>
          <w:b/>
          <w:sz w:val="20"/>
          <w:szCs w:val="20"/>
        </w:rPr>
        <w:t>Obiettivi</w:t>
      </w:r>
      <w:r w:rsidRPr="009A47A4">
        <w:rPr>
          <w:rFonts w:ascii="Arial" w:hAnsi="Arial" w:cs="Arial"/>
          <w:b/>
          <w:sz w:val="20"/>
          <w:szCs w:val="20"/>
        </w:rPr>
        <w:t xml:space="preserve"> - </w:t>
      </w:r>
      <w:r w:rsidR="00671457">
        <w:rPr>
          <w:rFonts w:ascii="Arial" w:hAnsi="Arial" w:cs="Arial"/>
          <w:b/>
          <w:sz w:val="20"/>
          <w:szCs w:val="20"/>
        </w:rPr>
        <w:t>Competenze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F156D" w:rsidRPr="009A47A4" w14:paraId="7906E7C0" w14:textId="77777777" w:rsidTr="00BB22B4">
        <w:tc>
          <w:tcPr>
            <w:tcW w:w="10031" w:type="dxa"/>
          </w:tcPr>
          <w:p w14:paraId="7927702A" w14:textId="77777777" w:rsidR="00DF156D" w:rsidRPr="009A47A4" w:rsidRDefault="00DF156D" w:rsidP="00C310D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7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47A4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671457">
              <w:rPr>
                <w:rFonts w:ascii="Arial" w:hAnsi="Arial" w:cs="Arial"/>
                <w:i/>
                <w:sz w:val="20"/>
                <w:szCs w:val="20"/>
              </w:rPr>
              <w:t>ESTINATARI</w:t>
            </w:r>
            <w:r w:rsidRPr="009A47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02B47">
              <w:rPr>
                <w:rFonts w:ascii="Arial" w:hAnsi="Arial" w:cs="Arial"/>
                <w:sz w:val="20"/>
                <w:szCs w:val="20"/>
              </w:rPr>
              <w:t xml:space="preserve">(indicare </w:t>
            </w:r>
            <w:r w:rsidR="00C310D0">
              <w:rPr>
                <w:rFonts w:ascii="Arial" w:hAnsi="Arial" w:cs="Arial"/>
                <w:sz w:val="20"/>
                <w:szCs w:val="20"/>
              </w:rPr>
              <w:t>se classi, il numero delle classi, altrimenti che tipo di gruppi -classi aperte verticali, parallele-</w:t>
            </w:r>
            <w:r w:rsidRPr="009A47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A47A4">
              <w:rPr>
                <w:rFonts w:ascii="Arial" w:hAnsi="Arial" w:cs="Arial"/>
                <w:sz w:val="20"/>
                <w:szCs w:val="20"/>
              </w:rPr>
              <w:t>e il</w:t>
            </w:r>
            <w:r>
              <w:rPr>
                <w:rFonts w:ascii="Arial" w:hAnsi="Arial" w:cs="Arial"/>
                <w:sz w:val="20"/>
                <w:szCs w:val="20"/>
              </w:rPr>
              <w:t xml:space="preserve"> numero presumibile</w:t>
            </w:r>
            <w:r w:rsidR="00C310D0">
              <w:rPr>
                <w:rFonts w:ascii="Arial" w:hAnsi="Arial" w:cs="Arial"/>
                <w:sz w:val="20"/>
                <w:szCs w:val="20"/>
              </w:rPr>
              <w:t xml:space="preserve"> di alunni</w:t>
            </w:r>
            <w:r w:rsidRPr="009A47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F156D" w:rsidRPr="00DF156D" w14:paraId="0EA2CF74" w14:textId="77777777" w:rsidTr="00C843BA">
        <w:trPr>
          <w:trHeight w:val="1251"/>
        </w:trPr>
        <w:tc>
          <w:tcPr>
            <w:tcW w:w="10031" w:type="dxa"/>
          </w:tcPr>
          <w:p w14:paraId="18F5B18E" w14:textId="77777777" w:rsidR="00DF156D" w:rsidRPr="00DF156D" w:rsidRDefault="00DF156D" w:rsidP="00671457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A9515B" w14:textId="77777777" w:rsidR="00DF156D" w:rsidRPr="00DF156D" w:rsidRDefault="00DF156D" w:rsidP="00671457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30FC" w:rsidRPr="009A47A4" w14:paraId="0BEEFD0F" w14:textId="77777777" w:rsidTr="008030FC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BE2" w14:textId="77777777" w:rsidR="008030FC" w:rsidRPr="008030FC" w:rsidRDefault="00914174" w:rsidP="00B75824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OBIETTIVI FORMATIVI</w:t>
            </w:r>
            <w:r w:rsidR="008030FC" w:rsidRPr="009A47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B0883">
              <w:rPr>
                <w:rFonts w:ascii="Arial" w:hAnsi="Arial" w:cs="Arial"/>
                <w:i/>
                <w:sz w:val="20"/>
                <w:szCs w:val="20"/>
              </w:rPr>
              <w:t xml:space="preserve">(massimo </w:t>
            </w:r>
            <w:r w:rsidR="00B75824">
              <w:rPr>
                <w:rFonts w:ascii="Arial" w:hAnsi="Arial" w:cs="Arial"/>
                <w:i/>
                <w:sz w:val="20"/>
                <w:szCs w:val="20"/>
              </w:rPr>
              <w:t>500</w:t>
            </w:r>
            <w:r w:rsidR="00AB0883">
              <w:rPr>
                <w:rFonts w:ascii="Arial" w:hAnsi="Arial" w:cs="Arial"/>
                <w:i/>
                <w:sz w:val="20"/>
                <w:szCs w:val="20"/>
              </w:rPr>
              <w:t xml:space="preserve"> caratteri)</w:t>
            </w:r>
            <w:r w:rsidR="008030FC" w:rsidRPr="008030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8030FC" w:rsidRPr="009A47A4" w14:paraId="194524F7" w14:textId="77777777" w:rsidTr="00B75824">
        <w:trPr>
          <w:trHeight w:val="129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E583" w14:textId="77777777" w:rsidR="008030FC" w:rsidRPr="008030FC" w:rsidRDefault="008030FC" w:rsidP="00671457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67D437" w14:textId="77777777" w:rsidR="008030FC" w:rsidRPr="008030FC" w:rsidRDefault="008030FC" w:rsidP="00671457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B0883" w:rsidRPr="009A47A4" w14:paraId="1BDDE56C" w14:textId="77777777" w:rsidTr="00AC6B07">
        <w:trPr>
          <w:trHeight w:val="30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C930" w14:textId="77777777" w:rsidR="00AB0883" w:rsidRPr="008030FC" w:rsidRDefault="00914174" w:rsidP="00B75824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COMPETENZE SVILUPPATE (con riferimento alle competenze europee</w:t>
            </w:r>
            <w:r w:rsidR="00671457">
              <w:rPr>
                <w:rFonts w:ascii="Arial" w:hAnsi="Arial" w:cs="Arial"/>
                <w:i/>
                <w:sz w:val="20"/>
                <w:szCs w:val="20"/>
              </w:rPr>
              <w:t xml:space="preserve"> massimo </w:t>
            </w:r>
            <w:r w:rsidR="00B75824">
              <w:rPr>
                <w:rFonts w:ascii="Arial" w:hAnsi="Arial" w:cs="Arial"/>
                <w:i/>
                <w:sz w:val="20"/>
                <w:szCs w:val="20"/>
              </w:rPr>
              <w:t>300</w:t>
            </w:r>
            <w:r w:rsidR="00671457">
              <w:rPr>
                <w:rFonts w:ascii="Arial" w:hAnsi="Arial" w:cs="Arial"/>
                <w:i/>
                <w:sz w:val="20"/>
                <w:szCs w:val="20"/>
              </w:rPr>
              <w:t xml:space="preserve"> caratteri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AB0883" w:rsidRPr="008030F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AB0883" w:rsidRPr="009A47A4" w14:paraId="3E3CD101" w14:textId="77777777" w:rsidTr="00914174">
        <w:trPr>
          <w:trHeight w:val="1132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0F71" w14:textId="77777777" w:rsidR="00AB0883" w:rsidRPr="008030FC" w:rsidRDefault="00AB0883" w:rsidP="00AC6B0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D82629" w14:textId="77777777" w:rsidR="00AB0883" w:rsidRPr="008030FC" w:rsidRDefault="00AB0883" w:rsidP="00AC6B0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E2AF299" w14:textId="77777777" w:rsidR="00193297" w:rsidRPr="009A47A4" w:rsidRDefault="00193297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</w:p>
    <w:p w14:paraId="10A9AC41" w14:textId="77777777" w:rsidR="00DF156D" w:rsidRPr="009A47A4" w:rsidRDefault="00DF156D" w:rsidP="00DF156D">
      <w:pPr>
        <w:tabs>
          <w:tab w:val="left" w:pos="7200"/>
        </w:tabs>
        <w:jc w:val="both"/>
        <w:rPr>
          <w:rFonts w:ascii="Arial" w:hAnsi="Arial" w:cs="Arial"/>
          <w:b/>
          <w:sz w:val="20"/>
          <w:szCs w:val="20"/>
        </w:rPr>
      </w:pPr>
      <w:r w:rsidRPr="009A47A4">
        <w:rPr>
          <w:rFonts w:ascii="Arial" w:hAnsi="Arial" w:cs="Arial"/>
          <w:b/>
          <w:sz w:val="20"/>
          <w:szCs w:val="20"/>
        </w:rPr>
        <w:t>– Durata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F156D" w:rsidRPr="009A47A4" w14:paraId="75A70C36" w14:textId="77777777" w:rsidTr="00BB22B4">
        <w:tc>
          <w:tcPr>
            <w:tcW w:w="10031" w:type="dxa"/>
          </w:tcPr>
          <w:p w14:paraId="5841F6D4" w14:textId="77777777" w:rsidR="00DF156D" w:rsidRPr="009A47A4" w:rsidRDefault="00DF156D" w:rsidP="00BB2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7A4">
              <w:rPr>
                <w:rFonts w:ascii="Arial" w:hAnsi="Arial" w:cs="Arial"/>
                <w:sz w:val="20"/>
                <w:szCs w:val="20"/>
              </w:rPr>
              <w:t>Descrivere l’arco temporale nel quale il progetto si attua e la periodicità degli incontri, illustrare le fasi operative</w:t>
            </w:r>
          </w:p>
        </w:tc>
      </w:tr>
      <w:tr w:rsidR="00DF156D" w:rsidRPr="009A47A4" w14:paraId="689B5D50" w14:textId="77777777" w:rsidTr="00BB22B4">
        <w:trPr>
          <w:trHeight w:val="1644"/>
        </w:trPr>
        <w:tc>
          <w:tcPr>
            <w:tcW w:w="10031" w:type="dxa"/>
          </w:tcPr>
          <w:p w14:paraId="248C74B8" w14:textId="77777777" w:rsidR="00DF156D" w:rsidRPr="009A47A4" w:rsidRDefault="00DF156D" w:rsidP="00BB2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668F7C" w14:textId="77777777" w:rsidR="00DF156D" w:rsidRPr="009A47A4" w:rsidRDefault="00DF156D" w:rsidP="00BB2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57BB07" w14:textId="77777777" w:rsidR="00DF156D" w:rsidRPr="009A47A4" w:rsidRDefault="00DF156D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</w:p>
    <w:p w14:paraId="5FAEC3C6" w14:textId="77777777" w:rsidR="00DF156D" w:rsidRPr="009A47A4" w:rsidRDefault="00DF156D" w:rsidP="00DF156D">
      <w:pPr>
        <w:tabs>
          <w:tab w:val="left" w:pos="7200"/>
        </w:tabs>
        <w:jc w:val="both"/>
        <w:rPr>
          <w:rFonts w:ascii="Arial" w:hAnsi="Arial" w:cs="Arial"/>
          <w:b/>
          <w:sz w:val="20"/>
          <w:szCs w:val="20"/>
        </w:rPr>
      </w:pPr>
      <w:r w:rsidRPr="009A47A4">
        <w:rPr>
          <w:rFonts w:ascii="Arial" w:hAnsi="Arial" w:cs="Arial"/>
          <w:b/>
          <w:sz w:val="20"/>
          <w:szCs w:val="20"/>
        </w:rPr>
        <w:t>– Realizzazione di un</w:t>
      </w:r>
      <w:r>
        <w:rPr>
          <w:rFonts w:ascii="Arial" w:hAnsi="Arial" w:cs="Arial"/>
          <w:b/>
          <w:sz w:val="20"/>
          <w:szCs w:val="20"/>
        </w:rPr>
        <w:t xml:space="preserve"> prodotto finale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DF156D" w:rsidRPr="009A47A4" w14:paraId="6D1E3C83" w14:textId="77777777" w:rsidTr="00BB22B4">
        <w:trPr>
          <w:trHeight w:val="258"/>
        </w:trPr>
        <w:tc>
          <w:tcPr>
            <w:tcW w:w="10065" w:type="dxa"/>
          </w:tcPr>
          <w:p w14:paraId="4E9960AA" w14:textId="77777777" w:rsidR="00DF156D" w:rsidRPr="009A47A4" w:rsidRDefault="00DF156D" w:rsidP="00BB22B4">
            <w:pPr>
              <w:tabs>
                <w:tab w:val="left" w:pos="3600"/>
              </w:tabs>
              <w:ind w:right="-2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A47A4">
              <w:rPr>
                <w:rFonts w:ascii="Arial" w:hAnsi="Arial" w:cs="Arial"/>
                <w:sz w:val="20"/>
                <w:szCs w:val="20"/>
              </w:rPr>
              <w:t>Reali</w:t>
            </w:r>
            <w:r>
              <w:rPr>
                <w:rFonts w:ascii="Arial" w:hAnsi="Arial" w:cs="Arial"/>
                <w:sz w:val="20"/>
                <w:szCs w:val="20"/>
              </w:rPr>
              <w:t xml:space="preserve">zzazione di un prodotto finale </w:t>
            </w:r>
            <w:r w:rsidRPr="009A47A4">
              <w:rPr>
                <w:rFonts w:ascii="Arial" w:hAnsi="Arial" w:cs="Arial"/>
                <w:sz w:val="20"/>
                <w:szCs w:val="20"/>
              </w:rPr>
              <w:t>testuale multimediale o altro</w:t>
            </w:r>
          </w:p>
        </w:tc>
      </w:tr>
      <w:tr w:rsidR="00DF156D" w:rsidRPr="009A47A4" w14:paraId="4BAAED97" w14:textId="77777777" w:rsidTr="00BB22B4">
        <w:trPr>
          <w:trHeight w:val="1905"/>
        </w:trPr>
        <w:tc>
          <w:tcPr>
            <w:tcW w:w="10065" w:type="dxa"/>
          </w:tcPr>
          <w:p w14:paraId="3C0456DD" w14:textId="77777777" w:rsidR="00DF156D" w:rsidRPr="009A47A4" w:rsidRDefault="00DF156D" w:rsidP="008030FC">
            <w:pPr>
              <w:tabs>
                <w:tab w:val="left" w:pos="360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53E12" w14:textId="77777777" w:rsidR="00DF156D" w:rsidRPr="009A47A4" w:rsidRDefault="00DF156D" w:rsidP="00BB22B4">
            <w:pPr>
              <w:tabs>
                <w:tab w:val="left" w:pos="360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98468" w14:textId="77777777" w:rsidR="00DF156D" w:rsidRDefault="00DF156D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</w:p>
    <w:p w14:paraId="26097FB8" w14:textId="77777777" w:rsidR="00935514" w:rsidRPr="009A47A4" w:rsidRDefault="00935514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</w:p>
    <w:p w14:paraId="55758C16" w14:textId="77777777" w:rsidR="00DF156D" w:rsidRPr="009A47A4" w:rsidRDefault="00DF156D" w:rsidP="00DF156D">
      <w:pPr>
        <w:tabs>
          <w:tab w:val="left" w:pos="7200"/>
        </w:tabs>
        <w:jc w:val="both"/>
        <w:rPr>
          <w:rFonts w:ascii="Arial" w:hAnsi="Arial" w:cs="Arial"/>
          <w:b/>
          <w:sz w:val="20"/>
          <w:szCs w:val="20"/>
        </w:rPr>
      </w:pPr>
      <w:r w:rsidRPr="009A47A4">
        <w:rPr>
          <w:rFonts w:ascii="Arial" w:hAnsi="Arial" w:cs="Arial"/>
          <w:b/>
          <w:sz w:val="20"/>
          <w:szCs w:val="20"/>
        </w:rPr>
        <w:t>– Risorse umane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DF156D" w:rsidRPr="009A47A4" w14:paraId="2B93B587" w14:textId="77777777" w:rsidTr="00BB22B4">
        <w:trPr>
          <w:trHeight w:val="430"/>
        </w:trPr>
        <w:tc>
          <w:tcPr>
            <w:tcW w:w="10008" w:type="dxa"/>
          </w:tcPr>
          <w:p w14:paraId="198C0475" w14:textId="77777777" w:rsidR="00DF156D" w:rsidRPr="009A47A4" w:rsidRDefault="00DF156D" w:rsidP="00BB22B4">
            <w:pPr>
              <w:tabs>
                <w:tab w:val="left" w:pos="72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7A4">
              <w:rPr>
                <w:rFonts w:ascii="Arial" w:hAnsi="Arial" w:cs="Arial"/>
                <w:sz w:val="20"/>
                <w:szCs w:val="20"/>
              </w:rPr>
              <w:t>Indicare il numero dei docenti, dei non docenti e dei collaboratori esterni che si prevede di utilizzare</w:t>
            </w:r>
            <w:r>
              <w:rPr>
                <w:rFonts w:ascii="Arial" w:hAnsi="Arial" w:cs="Arial"/>
                <w:sz w:val="20"/>
                <w:szCs w:val="20"/>
              </w:rPr>
              <w:t xml:space="preserve"> e il n°</w:t>
            </w:r>
            <w:r w:rsidRPr="009A47A4">
              <w:rPr>
                <w:rFonts w:ascii="Arial" w:hAnsi="Arial" w:cs="Arial"/>
                <w:sz w:val="20"/>
                <w:szCs w:val="20"/>
              </w:rPr>
              <w:t xml:space="preserve"> totale di ore per ogni figura. Indicare i nominativi delle persone che ricoprono ruoli rilevanti. </w:t>
            </w:r>
          </w:p>
        </w:tc>
      </w:tr>
      <w:tr w:rsidR="00DF156D" w:rsidRPr="009A47A4" w14:paraId="557BF282" w14:textId="77777777" w:rsidTr="00B75824">
        <w:trPr>
          <w:trHeight w:hRule="exact" w:val="1920"/>
        </w:trPr>
        <w:tc>
          <w:tcPr>
            <w:tcW w:w="10008" w:type="dxa"/>
          </w:tcPr>
          <w:p w14:paraId="5CA7B849" w14:textId="77777777" w:rsidR="00DF156D" w:rsidRDefault="00DF156D" w:rsidP="00BB22B4">
            <w:pPr>
              <w:tabs>
                <w:tab w:val="left" w:pos="72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55A3DC" w14:textId="77777777" w:rsidR="00DF156D" w:rsidRPr="009A47A4" w:rsidRDefault="00DF156D" w:rsidP="00BB22B4">
            <w:pPr>
              <w:tabs>
                <w:tab w:val="left" w:pos="720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1338ED" w14:textId="77777777" w:rsidR="00DF156D" w:rsidRDefault="00DF156D" w:rsidP="00DF156D">
      <w:pPr>
        <w:tabs>
          <w:tab w:val="left" w:pos="3795"/>
        </w:tabs>
        <w:rPr>
          <w:rFonts w:ascii="Arial" w:hAnsi="Arial" w:cs="Arial"/>
          <w:sz w:val="20"/>
          <w:szCs w:val="20"/>
        </w:rPr>
      </w:pPr>
    </w:p>
    <w:p w14:paraId="6F7B8B73" w14:textId="77777777" w:rsidR="00DF156D" w:rsidRPr="009A47A4" w:rsidRDefault="00DF156D" w:rsidP="00B75824">
      <w:pPr>
        <w:tabs>
          <w:tab w:val="left" w:pos="7200"/>
        </w:tabs>
        <w:jc w:val="both"/>
        <w:rPr>
          <w:rFonts w:ascii="Arial" w:hAnsi="Arial" w:cs="Arial"/>
          <w:b/>
          <w:sz w:val="20"/>
          <w:szCs w:val="20"/>
        </w:rPr>
      </w:pPr>
      <w:r w:rsidRPr="009A47A4">
        <w:rPr>
          <w:rFonts w:ascii="Arial" w:hAnsi="Arial" w:cs="Arial"/>
          <w:b/>
          <w:sz w:val="20"/>
          <w:szCs w:val="20"/>
        </w:rPr>
        <w:t>– Beni e servizi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4"/>
      </w:tblGrid>
      <w:tr w:rsidR="00DF156D" w:rsidRPr="009A47A4" w14:paraId="63640E61" w14:textId="77777777" w:rsidTr="00BB22B4">
        <w:trPr>
          <w:trHeight w:val="453"/>
        </w:trPr>
        <w:tc>
          <w:tcPr>
            <w:tcW w:w="10064" w:type="dxa"/>
            <w:tcBorders>
              <w:bottom w:val="single" w:sz="4" w:space="0" w:color="auto"/>
            </w:tcBorders>
          </w:tcPr>
          <w:p w14:paraId="71A1B32F" w14:textId="77777777" w:rsidR="00DF156D" w:rsidRPr="009A47A4" w:rsidRDefault="00DF156D" w:rsidP="00BB22B4">
            <w:pPr>
              <w:tabs>
                <w:tab w:val="left" w:pos="379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47A4">
              <w:rPr>
                <w:rFonts w:ascii="Arial" w:hAnsi="Arial" w:cs="Arial"/>
                <w:sz w:val="20"/>
                <w:szCs w:val="20"/>
              </w:rPr>
              <w:t xml:space="preserve">Indicare i beni – da acquistare o utilizzare - i servizi </w:t>
            </w:r>
            <w:r>
              <w:rPr>
                <w:rFonts w:ascii="Arial" w:hAnsi="Arial" w:cs="Arial"/>
                <w:sz w:val="20"/>
                <w:szCs w:val="20"/>
              </w:rPr>
              <w:t>– trasporto, guide ecc. – e</w:t>
            </w:r>
            <w:r w:rsidRPr="009A47A4">
              <w:rPr>
                <w:rFonts w:ascii="Arial" w:hAnsi="Arial" w:cs="Arial"/>
                <w:sz w:val="20"/>
                <w:szCs w:val="20"/>
              </w:rPr>
              <w:t xml:space="preserve"> le risorse logistiche – aule, laboratori ecc. – necessari alla realizzazione del progetto.</w:t>
            </w:r>
          </w:p>
        </w:tc>
      </w:tr>
      <w:tr w:rsidR="00DF156D" w:rsidRPr="009A47A4" w14:paraId="1CB42E56" w14:textId="77777777" w:rsidTr="00DF156D">
        <w:trPr>
          <w:trHeight w:val="3009"/>
        </w:trPr>
        <w:tc>
          <w:tcPr>
            <w:tcW w:w="10064" w:type="dxa"/>
            <w:tcBorders>
              <w:bottom w:val="single" w:sz="4" w:space="0" w:color="auto"/>
            </w:tcBorders>
          </w:tcPr>
          <w:p w14:paraId="10888645" w14:textId="77777777" w:rsidR="00DF156D" w:rsidRDefault="00DF156D" w:rsidP="00BB2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3AF2D" w14:textId="77777777" w:rsidR="00DF156D" w:rsidRPr="009A47A4" w:rsidRDefault="00DF156D" w:rsidP="00BB22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156D" w:rsidRPr="00854085" w14:paraId="52B8211F" w14:textId="77777777" w:rsidTr="00BB22B4">
        <w:trPr>
          <w:trHeight w:val="405"/>
        </w:trPr>
        <w:tc>
          <w:tcPr>
            <w:tcW w:w="10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625CAD" w14:textId="77777777" w:rsidR="00DF156D" w:rsidRDefault="00DF156D" w:rsidP="00BB22B4">
            <w:pPr>
              <w:tabs>
                <w:tab w:val="left" w:pos="7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8A44F9" w14:textId="77777777" w:rsidR="008030FC" w:rsidRDefault="008030FC" w:rsidP="00BB22B4">
            <w:pPr>
              <w:tabs>
                <w:tab w:val="left" w:pos="7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84BC0F" w14:textId="77777777" w:rsidR="008030FC" w:rsidRDefault="008030FC" w:rsidP="00BB22B4">
            <w:pPr>
              <w:tabs>
                <w:tab w:val="left" w:pos="720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F3663" w14:textId="77777777" w:rsidR="00DF156D" w:rsidRDefault="00C310D0" w:rsidP="00BB22B4">
            <w:pPr>
              <w:tabs>
                <w:tab w:val="left" w:pos="662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Roma li, </w:t>
            </w:r>
            <w:r w:rsidR="00DF156D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DF156D">
              <w:rPr>
                <w:rFonts w:ascii="Arial" w:hAnsi="Arial" w:cs="Arial"/>
                <w:sz w:val="22"/>
                <w:szCs w:val="22"/>
              </w:rPr>
              <w:tab/>
            </w:r>
            <w:r w:rsidR="00DF156D">
              <w:rPr>
                <w:rFonts w:ascii="Arial" w:hAnsi="Arial" w:cs="Arial"/>
                <w:b/>
                <w:sz w:val="18"/>
                <w:szCs w:val="18"/>
              </w:rPr>
              <w:t>Il referente del progetto</w:t>
            </w:r>
          </w:p>
          <w:p w14:paraId="2B462A84" w14:textId="77777777" w:rsidR="00DF156D" w:rsidRDefault="00DF156D" w:rsidP="00BB22B4">
            <w:pPr>
              <w:rPr>
                <w:rFonts w:ascii="Arial" w:hAnsi="Arial" w:cs="Arial"/>
              </w:rPr>
            </w:pPr>
          </w:p>
          <w:p w14:paraId="3DD9C66C" w14:textId="77777777" w:rsidR="00DF156D" w:rsidRDefault="00DF156D" w:rsidP="00BB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Pr="0072414B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14:paraId="669DE71D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</w:tc>
      </w:tr>
    </w:tbl>
    <w:p w14:paraId="7CDB7714" w14:textId="77777777" w:rsidR="00DF156D" w:rsidRDefault="00DF156D" w:rsidP="00DF156D">
      <w:r>
        <w:br w:type="page"/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643"/>
        <w:gridCol w:w="1233"/>
      </w:tblGrid>
      <w:tr w:rsidR="00DF156D" w14:paraId="0A985C7B" w14:textId="77777777" w:rsidTr="00BB22B4">
        <w:tc>
          <w:tcPr>
            <w:tcW w:w="1188" w:type="dxa"/>
          </w:tcPr>
          <w:p w14:paraId="0A742BC9" w14:textId="77777777" w:rsidR="00DF156D" w:rsidRDefault="00C843BA" w:rsidP="00BB22B4">
            <w:pPr>
              <w:pStyle w:val="Intestazione"/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Comic Sans MS" w:hAnsi="Comic Sans MS"/>
                <w:noProof/>
                <w:sz w:val="16"/>
              </w:rPr>
              <w:lastRenderedPageBreak/>
              <w:drawing>
                <wp:anchor distT="0" distB="0" distL="114300" distR="114300" simplePos="0" relativeHeight="251657728" behindDoc="0" locked="0" layoutInCell="1" allowOverlap="1" wp14:anchorId="43219F1D" wp14:editId="7BE1E87C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107950</wp:posOffset>
                  </wp:positionV>
                  <wp:extent cx="417195" cy="469900"/>
                  <wp:effectExtent l="0" t="0" r="1905" b="6350"/>
                  <wp:wrapNone/>
                  <wp:docPr id="5" name="Immagine 11" descr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3" w:type="dxa"/>
            <w:vAlign w:val="center"/>
          </w:tcPr>
          <w:p w14:paraId="25C078B1" w14:textId="77777777" w:rsidR="00DF156D" w:rsidRDefault="00DF156D" w:rsidP="00BB22B4">
            <w:pPr>
              <w:jc w:val="center"/>
              <w:rPr>
                <w:rFonts w:ascii="Arial" w:hAnsi="Arial" w:cs="Arial"/>
                <w:b/>
              </w:rPr>
            </w:pPr>
          </w:p>
          <w:p w14:paraId="63E2DA64" w14:textId="77777777" w:rsidR="00DF156D" w:rsidRDefault="00DF156D" w:rsidP="00BB2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ISTITUTO COMPRENSIVO</w:t>
            </w:r>
          </w:p>
          <w:p w14:paraId="10E12218" w14:textId="77777777" w:rsidR="00DF156D" w:rsidRPr="00983028" w:rsidRDefault="00186D58" w:rsidP="00BB2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ALESSANDRO MANZONI</w:t>
            </w:r>
          </w:p>
          <w:p w14:paraId="27E5BE8C" w14:textId="77777777" w:rsidR="00DF156D" w:rsidRDefault="00DF156D" w:rsidP="00BB2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BD3CE" w14:textId="77777777" w:rsidR="00DF156D" w:rsidRPr="00CE16D1" w:rsidRDefault="00DF156D" w:rsidP="00BB22B4">
            <w:pPr>
              <w:jc w:val="center"/>
              <w:rPr>
                <w:rFonts w:ascii="Arial" w:hAnsi="Arial" w:cs="Arial"/>
                <w:b/>
                <w:sz w:val="1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ROMA</w:t>
            </w:r>
          </w:p>
        </w:tc>
        <w:tc>
          <w:tcPr>
            <w:tcW w:w="1233" w:type="dxa"/>
            <w:vAlign w:val="center"/>
          </w:tcPr>
          <w:p w14:paraId="2D896299" w14:textId="77777777" w:rsidR="00DF156D" w:rsidRDefault="00C843BA" w:rsidP="00BB22B4">
            <w:pPr>
              <w:pStyle w:val="Intestazione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24A0CBCB" wp14:editId="47B6F034">
                  <wp:extent cx="571500" cy="361950"/>
                  <wp:effectExtent l="0" t="0" r="0" b="0"/>
                  <wp:docPr id="2" name="Immagine 8" descr="Logo Europ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Europ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56D" w:rsidRPr="00854085" w14:paraId="199AD554" w14:textId="77777777" w:rsidTr="00BB22B4">
        <w:trPr>
          <w:trHeight w:val="636"/>
        </w:trPr>
        <w:tc>
          <w:tcPr>
            <w:tcW w:w="10064" w:type="dxa"/>
            <w:gridSpan w:val="3"/>
            <w:vAlign w:val="center"/>
          </w:tcPr>
          <w:p w14:paraId="12208672" w14:textId="77777777" w:rsidR="00DF156D" w:rsidRPr="00CE16D1" w:rsidRDefault="00DF156D" w:rsidP="00BB22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</w:pPr>
            <w:r w:rsidRPr="00CE16D1"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  <w:t>Scheda illustrativa progetto P</w:t>
            </w:r>
            <w:r w:rsidR="007A591F"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  <w:t>T</w:t>
            </w:r>
            <w:r w:rsidRPr="00CE16D1">
              <w:rPr>
                <w:rFonts w:ascii="Arial" w:hAnsi="Arial" w:cs="Arial"/>
                <w:b/>
                <w:bCs/>
                <w:caps/>
                <w:color w:val="FF0000"/>
                <w:sz w:val="20"/>
                <w:szCs w:val="20"/>
              </w:rPr>
              <w:t>OF</w:t>
            </w:r>
          </w:p>
          <w:p w14:paraId="04D279E4" w14:textId="738580B5" w:rsidR="00DF156D" w:rsidRPr="00854085" w:rsidRDefault="00DF156D" w:rsidP="00C843BA">
            <w:pPr>
              <w:pStyle w:val="Intestazione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CE16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ANNO SCOLASTICO 20</w:t>
            </w:r>
            <w:r w:rsidR="00C843B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  <w:r w:rsidR="0019402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  <w:r w:rsidRPr="00CE16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/</w:t>
            </w:r>
            <w:r w:rsidR="00C843B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  <w:r w:rsidR="0019402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023</w:t>
            </w:r>
          </w:p>
        </w:tc>
      </w:tr>
    </w:tbl>
    <w:p w14:paraId="63F6C584" w14:textId="77777777" w:rsidR="00DF156D" w:rsidRDefault="00DF156D" w:rsidP="00DF156D">
      <w:pPr>
        <w:jc w:val="both"/>
        <w:rPr>
          <w:rFonts w:ascii="Arial" w:hAnsi="Arial" w:cs="Arial"/>
          <w:b/>
          <w:i/>
        </w:rPr>
      </w:pPr>
    </w:p>
    <w:p w14:paraId="0D04362B" w14:textId="77777777" w:rsidR="00DF156D" w:rsidRPr="006E682D" w:rsidRDefault="00DF156D" w:rsidP="00DF156D">
      <w:pPr>
        <w:jc w:val="both"/>
        <w:rPr>
          <w:rFonts w:ascii="Arial" w:hAnsi="Arial" w:cs="Arial"/>
          <w:b/>
          <w:i/>
        </w:rPr>
      </w:pPr>
      <w:r w:rsidRPr="006E682D">
        <w:rPr>
          <w:rFonts w:ascii="Arial" w:hAnsi="Arial" w:cs="Arial"/>
          <w:b/>
          <w:i/>
        </w:rPr>
        <w:t>Sez. 2 – Finanziaria</w:t>
      </w:r>
    </w:p>
    <w:p w14:paraId="759EC198" w14:textId="77777777" w:rsidR="00DF156D" w:rsidRPr="00134C27" w:rsidRDefault="00DF156D" w:rsidP="00DF156D">
      <w:pPr>
        <w:tabs>
          <w:tab w:val="left" w:pos="3795"/>
        </w:tabs>
        <w:jc w:val="center"/>
        <w:rPr>
          <w:rFonts w:ascii="Arial" w:hAnsi="Arial" w:cs="Arial"/>
          <w:b/>
          <w:i/>
          <w:smallCaps/>
          <w:color w:val="0000FF"/>
          <w:sz w:val="22"/>
          <w:szCs w:val="22"/>
        </w:rPr>
      </w:pPr>
      <w:proofErr w:type="gramStart"/>
      <w:r>
        <w:rPr>
          <w:rFonts w:ascii="Arial" w:hAnsi="Arial" w:cs="Arial"/>
          <w:b/>
          <w:i/>
          <w:smallCaps/>
          <w:color w:val="0000FF"/>
          <w:sz w:val="22"/>
          <w:szCs w:val="22"/>
        </w:rPr>
        <w:t>p</w:t>
      </w:r>
      <w:r w:rsidRPr="00134C27">
        <w:rPr>
          <w:rFonts w:ascii="Arial" w:hAnsi="Arial" w:cs="Arial"/>
          <w:b/>
          <w:i/>
          <w:smallCaps/>
          <w:color w:val="0000FF"/>
          <w:sz w:val="22"/>
          <w:szCs w:val="22"/>
        </w:rPr>
        <w:t xml:space="preserve">eriodo </w:t>
      </w:r>
      <w:r>
        <w:rPr>
          <w:rFonts w:ascii="Arial" w:hAnsi="Arial" w:cs="Arial"/>
          <w:b/>
          <w:i/>
          <w:smallCaps/>
          <w:color w:val="0000FF"/>
          <w:sz w:val="22"/>
          <w:szCs w:val="22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2"/>
        <w:gridCol w:w="4856"/>
        <w:gridCol w:w="1930"/>
      </w:tblGrid>
      <w:tr w:rsidR="00DF156D" w:rsidRPr="00854085" w14:paraId="41DE9BB6" w14:textId="77777777" w:rsidTr="00BB22B4">
        <w:tc>
          <w:tcPr>
            <w:tcW w:w="2992" w:type="dxa"/>
            <w:vAlign w:val="center"/>
          </w:tcPr>
          <w:p w14:paraId="6675EA57" w14:textId="77777777" w:rsidR="00DF156D" w:rsidRPr="00854085" w:rsidRDefault="00DF156D" w:rsidP="00BB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</w:t>
            </w:r>
          </w:p>
          <w:p w14:paraId="54ABEAD7" w14:textId="77777777" w:rsidR="00DF156D" w:rsidRPr="00854085" w:rsidRDefault="00DF156D" w:rsidP="00BB22B4">
            <w:pPr>
              <w:tabs>
                <w:tab w:val="left" w:pos="3795"/>
              </w:tabs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Esperto es</w:t>
            </w:r>
            <w:r>
              <w:rPr>
                <w:rFonts w:ascii="Arial" w:hAnsi="Arial" w:cs="Arial"/>
                <w:sz w:val="22"/>
                <w:szCs w:val="22"/>
              </w:rPr>
              <w:t>terno</w:t>
            </w:r>
          </w:p>
        </w:tc>
        <w:tc>
          <w:tcPr>
            <w:tcW w:w="4856" w:type="dxa"/>
          </w:tcPr>
          <w:p w14:paraId="625D0EC6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  <w:p w14:paraId="270CA583" w14:textId="77777777" w:rsidR="00DF156D" w:rsidRPr="00854085" w:rsidRDefault="00DF156D" w:rsidP="00BB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Compenso da contrattare</w:t>
            </w:r>
          </w:p>
          <w:p w14:paraId="2B36556D" w14:textId="77777777" w:rsidR="00DF156D" w:rsidRPr="00854085" w:rsidRDefault="00DF156D" w:rsidP="00BB22B4">
            <w:pPr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(fino ad un massimo di 80,00</w:t>
            </w:r>
            <w:r>
              <w:rPr>
                <w:rFonts w:ascii="Arial" w:hAnsi="Arial" w:cs="Arial"/>
                <w:sz w:val="22"/>
                <w:szCs w:val="22"/>
              </w:rPr>
              <w:t xml:space="preserve"> €</w:t>
            </w:r>
            <w:r w:rsidRPr="00854085">
              <w:rPr>
                <w:rFonts w:ascii="Arial" w:hAnsi="Arial" w:cs="Arial"/>
                <w:sz w:val="22"/>
                <w:szCs w:val="22"/>
              </w:rPr>
              <w:t>/ora)</w:t>
            </w:r>
          </w:p>
          <w:p w14:paraId="5E781156" w14:textId="77777777" w:rsidR="00DF156D" w:rsidRDefault="00DF156D" w:rsidP="00BB22B4">
            <w:pPr>
              <w:rPr>
                <w:rFonts w:ascii="Arial" w:hAnsi="Arial" w:cs="Arial"/>
              </w:rPr>
            </w:pPr>
          </w:p>
          <w:p w14:paraId="3F3DE8CF" w14:textId="77777777" w:rsidR="00DF156D" w:rsidRPr="00854085" w:rsidRDefault="00DF156D" w:rsidP="00BB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54085">
              <w:rPr>
                <w:rFonts w:ascii="Arial" w:hAnsi="Arial" w:cs="Arial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sz w:val="22"/>
                <w:szCs w:val="22"/>
              </w:rPr>
              <w:t>__________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_ </w:t>
            </w:r>
            <w:r w:rsidRPr="008540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  <w:proofErr w:type="gramEnd"/>
            <w:r w:rsidRPr="00854085">
              <w:rPr>
                <w:rFonts w:ascii="Arial" w:hAnsi="Arial" w:cs="Arial"/>
                <w:sz w:val="22"/>
                <w:szCs w:val="22"/>
              </w:rPr>
              <w:t xml:space="preserve">  h.</w:t>
            </w:r>
            <w:r>
              <w:rPr>
                <w:rFonts w:ascii="Arial" w:hAnsi="Arial" w:cs="Arial"/>
                <w:sz w:val="22"/>
                <w:szCs w:val="22"/>
              </w:rPr>
              <w:t xml:space="preserve">  _______________</w:t>
            </w:r>
          </w:p>
        </w:tc>
        <w:tc>
          <w:tcPr>
            <w:tcW w:w="1930" w:type="dxa"/>
          </w:tcPr>
          <w:p w14:paraId="45191B80" w14:textId="77777777" w:rsidR="00DF156D" w:rsidRDefault="00DF156D" w:rsidP="00BB22B4">
            <w:pPr>
              <w:rPr>
                <w:rFonts w:ascii="Arial" w:hAnsi="Arial" w:cs="Arial"/>
              </w:rPr>
            </w:pPr>
          </w:p>
          <w:p w14:paraId="6F40D038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  <w:p w14:paraId="2480E291" w14:textId="77777777" w:rsidR="00DF156D" w:rsidRPr="00854085" w:rsidRDefault="00DF156D" w:rsidP="00BB22B4">
            <w:pPr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To</w:t>
            </w:r>
            <w:r>
              <w:rPr>
                <w:rFonts w:ascii="Arial" w:hAnsi="Arial" w:cs="Arial"/>
                <w:sz w:val="22"/>
                <w:szCs w:val="22"/>
              </w:rPr>
              <w:t>t. €</w:t>
            </w:r>
          </w:p>
          <w:p w14:paraId="7F808FA4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  <w:p w14:paraId="021384E9" w14:textId="77777777" w:rsidR="00DF156D" w:rsidRPr="00854085" w:rsidRDefault="00DF156D" w:rsidP="00BB22B4">
            <w:pPr>
              <w:tabs>
                <w:tab w:val="left" w:pos="3795"/>
              </w:tabs>
              <w:rPr>
                <w:rFonts w:ascii="Arial" w:hAnsi="Arial" w:cs="Arial"/>
              </w:rPr>
            </w:pPr>
          </w:p>
        </w:tc>
      </w:tr>
    </w:tbl>
    <w:p w14:paraId="14087063" w14:textId="77777777" w:rsidR="00DF156D" w:rsidRPr="00854085" w:rsidRDefault="00DF156D" w:rsidP="00DF156D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4863"/>
        <w:gridCol w:w="1930"/>
      </w:tblGrid>
      <w:tr w:rsidR="00DF156D" w:rsidRPr="00854085" w14:paraId="7C6B2775" w14:textId="77777777" w:rsidTr="00BB22B4">
        <w:trPr>
          <w:trHeight w:val="540"/>
        </w:trPr>
        <w:tc>
          <w:tcPr>
            <w:tcW w:w="2985" w:type="dxa"/>
            <w:vAlign w:val="center"/>
          </w:tcPr>
          <w:p w14:paraId="22CC3339" w14:textId="77777777" w:rsidR="00DF156D" w:rsidRPr="00854085" w:rsidRDefault="00DF156D" w:rsidP="00BB22B4">
            <w:pPr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2.2</w:t>
            </w:r>
          </w:p>
          <w:p w14:paraId="0ED5E076" w14:textId="77777777" w:rsidR="00DF156D" w:rsidRPr="00854085" w:rsidRDefault="00DF156D" w:rsidP="00BB22B4">
            <w:pPr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Attività di insegnamento</w:t>
            </w:r>
          </w:p>
        </w:tc>
        <w:tc>
          <w:tcPr>
            <w:tcW w:w="4863" w:type="dxa"/>
          </w:tcPr>
          <w:p w14:paraId="3E10BEAC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  <w:p w14:paraId="236FA1FB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 xml:space="preserve">   € 35,</w:t>
            </w:r>
            <w:proofErr w:type="gramStart"/>
            <w:r w:rsidRPr="00854085">
              <w:rPr>
                <w:rFonts w:ascii="Arial" w:hAnsi="Arial" w:cs="Arial"/>
                <w:sz w:val="22"/>
                <w:szCs w:val="22"/>
              </w:rPr>
              <w:t xml:space="preserve">00 </w:t>
            </w:r>
            <w:r>
              <w:rPr>
                <w:rFonts w:ascii="Arial" w:hAnsi="Arial" w:cs="Arial"/>
                <w:sz w:val="22"/>
                <w:szCs w:val="22"/>
              </w:rPr>
              <w:t xml:space="preserve"> x</w:t>
            </w:r>
            <w:proofErr w:type="gramEnd"/>
            <w:r w:rsidRPr="00854085">
              <w:rPr>
                <w:rFonts w:ascii="Arial" w:hAnsi="Arial" w:cs="Arial"/>
                <w:sz w:val="22"/>
                <w:szCs w:val="22"/>
              </w:rPr>
              <w:t xml:space="preserve">  h.  </w:t>
            </w:r>
          </w:p>
        </w:tc>
        <w:tc>
          <w:tcPr>
            <w:tcW w:w="1930" w:type="dxa"/>
          </w:tcPr>
          <w:p w14:paraId="0CA5D754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  <w:p w14:paraId="51426D62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Tot. €</w:t>
            </w:r>
          </w:p>
        </w:tc>
      </w:tr>
    </w:tbl>
    <w:p w14:paraId="35D5B20F" w14:textId="77777777" w:rsidR="00DF156D" w:rsidRPr="00854085" w:rsidRDefault="00DF156D" w:rsidP="00DF156D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930"/>
      </w:tblGrid>
      <w:tr w:rsidR="00DF156D" w:rsidRPr="00854085" w14:paraId="5499A688" w14:textId="77777777" w:rsidTr="00BB22B4">
        <w:tc>
          <w:tcPr>
            <w:tcW w:w="7848" w:type="dxa"/>
            <w:vAlign w:val="center"/>
          </w:tcPr>
          <w:p w14:paraId="621CBB58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  <w:p w14:paraId="034C0D44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2.3</w:t>
            </w:r>
          </w:p>
          <w:p w14:paraId="17A5AB91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Ore aggiuntive non di insegnamento (per docenti) € 17,</w:t>
            </w:r>
            <w:proofErr w:type="gramStart"/>
            <w:r w:rsidRPr="00854085">
              <w:rPr>
                <w:rFonts w:ascii="Arial" w:hAnsi="Arial" w:cs="Arial"/>
                <w:sz w:val="22"/>
                <w:szCs w:val="22"/>
              </w:rPr>
              <w:t xml:space="preserve">50 </w:t>
            </w:r>
            <w:r>
              <w:rPr>
                <w:rFonts w:ascii="Arial" w:hAnsi="Arial" w:cs="Arial"/>
                <w:sz w:val="22"/>
                <w:szCs w:val="22"/>
              </w:rPr>
              <w:t xml:space="preserve"> x</w:t>
            </w:r>
            <w:proofErr w:type="gramEnd"/>
            <w:r w:rsidRPr="0085408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4085">
              <w:rPr>
                <w:rFonts w:ascii="Arial" w:hAnsi="Arial" w:cs="Arial"/>
                <w:sz w:val="22"/>
                <w:szCs w:val="22"/>
              </w:rPr>
              <w:t xml:space="preserve">h.  </w:t>
            </w:r>
          </w:p>
        </w:tc>
        <w:tc>
          <w:tcPr>
            <w:tcW w:w="1930" w:type="dxa"/>
          </w:tcPr>
          <w:p w14:paraId="49B3A68E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  <w:p w14:paraId="0C096E01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Tot. €</w:t>
            </w:r>
          </w:p>
          <w:p w14:paraId="60CDDCBA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969CE1" w14:textId="77777777" w:rsidR="00DF156D" w:rsidRDefault="00DF156D" w:rsidP="00DF156D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860"/>
        <w:gridCol w:w="965"/>
        <w:gridCol w:w="965"/>
      </w:tblGrid>
      <w:tr w:rsidR="00DF156D" w:rsidRPr="00854085" w14:paraId="1703818F" w14:textId="77777777" w:rsidTr="00BB22B4">
        <w:trPr>
          <w:trHeight w:val="405"/>
        </w:trPr>
        <w:tc>
          <w:tcPr>
            <w:tcW w:w="2988" w:type="dxa"/>
            <w:vMerge w:val="restart"/>
            <w:tcBorders>
              <w:left w:val="single" w:sz="4" w:space="0" w:color="auto"/>
            </w:tcBorders>
            <w:vAlign w:val="center"/>
          </w:tcPr>
          <w:p w14:paraId="1E0D25AD" w14:textId="77777777" w:rsidR="00DF156D" w:rsidRPr="00854085" w:rsidRDefault="00DF156D" w:rsidP="00BB22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2.4   Personale Ata</w:t>
            </w: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14:paraId="796B31B0" w14:textId="77777777" w:rsidR="00DF156D" w:rsidRPr="00854085" w:rsidRDefault="00DF156D" w:rsidP="00BB2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205E36F5" w14:textId="77777777" w:rsidR="00DF156D" w:rsidRPr="00854085" w:rsidRDefault="00DF156D" w:rsidP="00BB2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596F1EF5" w14:textId="77777777" w:rsidR="00DF156D" w:rsidRPr="00854085" w:rsidRDefault="00DF156D" w:rsidP="00BB22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F156D" w:rsidRPr="00854085" w14:paraId="46C9DA77" w14:textId="77777777" w:rsidTr="00BB22B4">
        <w:trPr>
          <w:trHeight w:val="337"/>
        </w:trPr>
        <w:tc>
          <w:tcPr>
            <w:tcW w:w="2988" w:type="dxa"/>
            <w:vMerge/>
            <w:tcBorders>
              <w:left w:val="single" w:sz="4" w:space="0" w:color="auto"/>
            </w:tcBorders>
          </w:tcPr>
          <w:p w14:paraId="7C8E1BA5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14:paraId="72C77AD4" w14:textId="77777777" w:rsidR="00DF156D" w:rsidRPr="00854085" w:rsidRDefault="00DF156D" w:rsidP="00BB22B4">
            <w:pPr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Ass</w:t>
            </w:r>
            <w:r>
              <w:rPr>
                <w:rFonts w:ascii="Arial" w:hAnsi="Arial" w:cs="Arial"/>
                <w:sz w:val="22"/>
                <w:szCs w:val="22"/>
              </w:rPr>
              <w:t>istenti</w:t>
            </w:r>
            <w:r w:rsidRPr="0085408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amministrativi  x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h ______________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69C01AD0" w14:textId="77777777" w:rsidR="00DF156D" w:rsidRPr="00854085" w:rsidRDefault="00DF156D" w:rsidP="00BB2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09D18AE3" w14:textId="77777777" w:rsidR="00DF156D" w:rsidRPr="00854085" w:rsidRDefault="00DF156D" w:rsidP="00BB22B4">
            <w:pPr>
              <w:jc w:val="center"/>
              <w:rPr>
                <w:rFonts w:ascii="Arial" w:hAnsi="Arial" w:cs="Arial"/>
              </w:rPr>
            </w:pPr>
          </w:p>
        </w:tc>
      </w:tr>
      <w:tr w:rsidR="00DF156D" w:rsidRPr="00854085" w14:paraId="6FE1899C" w14:textId="77777777" w:rsidTr="00BB22B4">
        <w:trPr>
          <w:trHeight w:val="335"/>
        </w:trPr>
        <w:tc>
          <w:tcPr>
            <w:tcW w:w="2988" w:type="dxa"/>
            <w:vMerge/>
            <w:tcBorders>
              <w:left w:val="single" w:sz="4" w:space="0" w:color="auto"/>
            </w:tcBorders>
          </w:tcPr>
          <w:p w14:paraId="48CEE351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left w:val="single" w:sz="4" w:space="0" w:color="auto"/>
            </w:tcBorders>
            <w:vAlign w:val="center"/>
          </w:tcPr>
          <w:p w14:paraId="43F37D55" w14:textId="77777777" w:rsidR="00DF156D" w:rsidRPr="00854085" w:rsidRDefault="00DF156D" w:rsidP="00BB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Collaboratori scolastici x h ________________</w:t>
            </w: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6F1BF6B9" w14:textId="77777777" w:rsidR="00DF156D" w:rsidRPr="00854085" w:rsidRDefault="00DF156D" w:rsidP="00BB22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left w:val="single" w:sz="4" w:space="0" w:color="auto"/>
            </w:tcBorders>
            <w:vAlign w:val="center"/>
          </w:tcPr>
          <w:p w14:paraId="1ED51709" w14:textId="77777777" w:rsidR="00DF156D" w:rsidRPr="00854085" w:rsidRDefault="00DF156D" w:rsidP="00BB22B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69219B" w14:textId="77777777" w:rsidR="00DF156D" w:rsidRPr="00854085" w:rsidRDefault="00DF156D" w:rsidP="00DF156D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2"/>
        <w:gridCol w:w="1166"/>
        <w:gridCol w:w="1930"/>
      </w:tblGrid>
      <w:tr w:rsidR="00DF156D" w:rsidRPr="00854085" w14:paraId="67D1D5B8" w14:textId="77777777" w:rsidTr="00BB22B4">
        <w:trPr>
          <w:trHeight w:val="210"/>
        </w:trPr>
        <w:tc>
          <w:tcPr>
            <w:tcW w:w="9778" w:type="dxa"/>
            <w:gridSpan w:val="3"/>
          </w:tcPr>
          <w:p w14:paraId="6E3AFB91" w14:textId="77777777" w:rsidR="00DF156D" w:rsidRPr="00854085" w:rsidRDefault="00DF156D" w:rsidP="00BB22B4">
            <w:pPr>
              <w:tabs>
                <w:tab w:val="left" w:pos="3795"/>
              </w:tabs>
              <w:ind w:left="38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2.5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854085">
              <w:rPr>
                <w:rFonts w:ascii="Arial" w:hAnsi="Arial" w:cs="Arial"/>
                <w:sz w:val="22"/>
                <w:szCs w:val="22"/>
              </w:rPr>
              <w:t>Beni e servizi</w:t>
            </w:r>
          </w:p>
        </w:tc>
      </w:tr>
      <w:tr w:rsidR="00DF156D" w:rsidRPr="00854085" w14:paraId="2C09D847" w14:textId="77777777" w:rsidTr="00BB2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82" w:type="dxa"/>
            <w:tcBorders>
              <w:top w:val="nil"/>
            </w:tcBorders>
            <w:vAlign w:val="center"/>
          </w:tcPr>
          <w:p w14:paraId="7800F158" w14:textId="77777777" w:rsidR="00DF156D" w:rsidRPr="00854085" w:rsidRDefault="00DF156D" w:rsidP="00BB22B4">
            <w:pPr>
              <w:jc w:val="center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Descrizione bene/servizio</w:t>
            </w:r>
          </w:p>
        </w:tc>
        <w:tc>
          <w:tcPr>
            <w:tcW w:w="1166" w:type="dxa"/>
            <w:tcBorders>
              <w:top w:val="nil"/>
            </w:tcBorders>
            <w:vAlign w:val="center"/>
          </w:tcPr>
          <w:p w14:paraId="5737C6B0" w14:textId="77777777" w:rsidR="00DF156D" w:rsidRPr="00854085" w:rsidRDefault="00DF156D" w:rsidP="00BB22B4">
            <w:pPr>
              <w:jc w:val="center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Quantità</w:t>
            </w:r>
          </w:p>
        </w:tc>
        <w:tc>
          <w:tcPr>
            <w:tcW w:w="1930" w:type="dxa"/>
            <w:tcBorders>
              <w:top w:val="nil"/>
            </w:tcBorders>
          </w:tcPr>
          <w:p w14:paraId="11CE2263" w14:textId="77777777" w:rsidR="00DF156D" w:rsidRPr="00854085" w:rsidRDefault="00DF156D" w:rsidP="00BB22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085">
              <w:rPr>
                <w:rFonts w:ascii="Arial" w:hAnsi="Arial" w:cs="Arial"/>
                <w:sz w:val="20"/>
                <w:szCs w:val="20"/>
              </w:rPr>
              <w:t>Costo complessivo</w:t>
            </w:r>
            <w:r>
              <w:rPr>
                <w:rFonts w:ascii="Arial" w:hAnsi="Arial" w:cs="Arial"/>
                <w:sz w:val="20"/>
                <w:szCs w:val="20"/>
              </w:rPr>
              <w:t xml:space="preserve"> previsto</w:t>
            </w:r>
          </w:p>
        </w:tc>
      </w:tr>
      <w:tr w:rsidR="00DF156D" w:rsidRPr="00854085" w14:paraId="09D66F6F" w14:textId="77777777" w:rsidTr="00BB2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82" w:type="dxa"/>
            <w:vAlign w:val="center"/>
          </w:tcPr>
          <w:p w14:paraId="10BAEAFF" w14:textId="77777777" w:rsidR="00DF156D" w:rsidRPr="00854085" w:rsidRDefault="00DF156D" w:rsidP="00BB22B4">
            <w:pPr>
              <w:jc w:val="right"/>
              <w:rPr>
                <w:rFonts w:ascii="Arial" w:hAnsi="Arial" w:cs="Arial"/>
                <w:b/>
              </w:rPr>
            </w:pPr>
            <w:r w:rsidRPr="0085408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166" w:type="dxa"/>
            <w:vAlign w:val="center"/>
          </w:tcPr>
          <w:p w14:paraId="6DD5EBE3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42C74698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  <w:p w14:paraId="71EC1B0B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DF156D" w:rsidRPr="00854085" w14:paraId="5C93F088" w14:textId="77777777" w:rsidTr="00BB2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82" w:type="dxa"/>
            <w:vAlign w:val="center"/>
          </w:tcPr>
          <w:p w14:paraId="027DA150" w14:textId="77777777" w:rsidR="00DF156D" w:rsidRPr="00854085" w:rsidRDefault="00DF156D" w:rsidP="00BB22B4">
            <w:pPr>
              <w:jc w:val="right"/>
              <w:rPr>
                <w:rFonts w:ascii="Arial" w:hAnsi="Arial" w:cs="Arial"/>
                <w:b/>
              </w:rPr>
            </w:pPr>
            <w:r w:rsidRPr="0085408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166" w:type="dxa"/>
            <w:vAlign w:val="center"/>
          </w:tcPr>
          <w:p w14:paraId="28A21F14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6E8F11C4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  <w:p w14:paraId="01A97256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DF156D" w:rsidRPr="00854085" w14:paraId="5A4B3A94" w14:textId="77777777" w:rsidTr="00BB2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82" w:type="dxa"/>
            <w:vAlign w:val="center"/>
          </w:tcPr>
          <w:p w14:paraId="327F8074" w14:textId="77777777" w:rsidR="00DF156D" w:rsidRPr="00854085" w:rsidRDefault="00DF156D" w:rsidP="00BB22B4">
            <w:pPr>
              <w:jc w:val="right"/>
              <w:rPr>
                <w:rFonts w:ascii="Arial" w:hAnsi="Arial" w:cs="Arial"/>
                <w:b/>
              </w:rPr>
            </w:pPr>
            <w:r w:rsidRPr="0085408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166" w:type="dxa"/>
            <w:vAlign w:val="center"/>
          </w:tcPr>
          <w:p w14:paraId="606FA86C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369D1F9C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  <w:p w14:paraId="44D27E7C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DF156D" w:rsidRPr="00854085" w14:paraId="43787C0C" w14:textId="77777777" w:rsidTr="00BB2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82" w:type="dxa"/>
            <w:vAlign w:val="center"/>
          </w:tcPr>
          <w:p w14:paraId="13133050" w14:textId="77777777" w:rsidR="00DF156D" w:rsidRPr="00854085" w:rsidRDefault="00DF156D" w:rsidP="00BB22B4">
            <w:pPr>
              <w:jc w:val="right"/>
              <w:rPr>
                <w:rFonts w:ascii="Arial" w:hAnsi="Arial" w:cs="Arial"/>
                <w:b/>
              </w:rPr>
            </w:pPr>
            <w:r w:rsidRPr="0085408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166" w:type="dxa"/>
            <w:vAlign w:val="center"/>
          </w:tcPr>
          <w:p w14:paraId="623119CB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10B76B72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  <w:p w14:paraId="67A1C110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DF156D" w:rsidRPr="00854085" w14:paraId="19DD6C92" w14:textId="77777777" w:rsidTr="00BB2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82" w:type="dxa"/>
            <w:vAlign w:val="center"/>
          </w:tcPr>
          <w:p w14:paraId="003BAE28" w14:textId="77777777" w:rsidR="00DF156D" w:rsidRPr="00854085" w:rsidRDefault="00DF156D" w:rsidP="00BB22B4">
            <w:pPr>
              <w:jc w:val="right"/>
              <w:rPr>
                <w:rFonts w:ascii="Arial" w:hAnsi="Arial" w:cs="Arial"/>
                <w:b/>
              </w:rPr>
            </w:pPr>
            <w:r w:rsidRPr="0085408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166" w:type="dxa"/>
            <w:vAlign w:val="center"/>
          </w:tcPr>
          <w:p w14:paraId="0C94E730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4775C7D3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  <w:p w14:paraId="0C7FB207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DF156D" w:rsidRPr="00854085" w14:paraId="5B336A31" w14:textId="77777777" w:rsidTr="00BB22B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82" w:type="dxa"/>
            <w:vAlign w:val="center"/>
          </w:tcPr>
          <w:p w14:paraId="5E9ACF17" w14:textId="77777777" w:rsidR="00DF156D" w:rsidRPr="00854085" w:rsidRDefault="00DF156D" w:rsidP="00BB22B4">
            <w:pPr>
              <w:jc w:val="right"/>
              <w:rPr>
                <w:rFonts w:ascii="Arial" w:hAnsi="Arial" w:cs="Arial"/>
                <w:b/>
              </w:rPr>
            </w:pPr>
            <w:r w:rsidRPr="0085408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166" w:type="dxa"/>
            <w:vAlign w:val="center"/>
          </w:tcPr>
          <w:p w14:paraId="74078C14" w14:textId="77777777" w:rsidR="00DF156D" w:rsidRPr="00854085" w:rsidRDefault="00DF156D" w:rsidP="00BB22B4">
            <w:pPr>
              <w:rPr>
                <w:rFonts w:ascii="Arial" w:hAnsi="Arial" w:cs="Arial"/>
              </w:rPr>
            </w:pPr>
          </w:p>
        </w:tc>
        <w:tc>
          <w:tcPr>
            <w:tcW w:w="1930" w:type="dxa"/>
          </w:tcPr>
          <w:p w14:paraId="6095DC97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</w:p>
          <w:p w14:paraId="703C7A79" w14:textId="77777777" w:rsidR="00DF156D" w:rsidRPr="00854085" w:rsidRDefault="00DF156D" w:rsidP="00BB22B4">
            <w:pPr>
              <w:jc w:val="both"/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DF156D" w:rsidRPr="00854085" w14:paraId="20A0B137" w14:textId="77777777" w:rsidTr="00BB22B4">
        <w:trPr>
          <w:gridBefore w:val="2"/>
          <w:wBefore w:w="7848" w:type="dxa"/>
          <w:trHeight w:val="315"/>
        </w:trPr>
        <w:tc>
          <w:tcPr>
            <w:tcW w:w="1930" w:type="dxa"/>
          </w:tcPr>
          <w:p w14:paraId="5E7DCBEA" w14:textId="77777777" w:rsidR="00DF156D" w:rsidRPr="00854085" w:rsidRDefault="00DF156D" w:rsidP="00BB22B4">
            <w:pPr>
              <w:tabs>
                <w:tab w:val="left" w:pos="3795"/>
              </w:tabs>
              <w:rPr>
                <w:rFonts w:ascii="Arial" w:hAnsi="Arial" w:cs="Arial"/>
              </w:rPr>
            </w:pPr>
          </w:p>
          <w:p w14:paraId="1B04C25A" w14:textId="77777777" w:rsidR="00DF156D" w:rsidRPr="00854085" w:rsidRDefault="00DF156D" w:rsidP="00BB22B4">
            <w:pPr>
              <w:tabs>
                <w:tab w:val="left" w:pos="3795"/>
              </w:tabs>
              <w:rPr>
                <w:rFonts w:ascii="Arial" w:hAnsi="Arial" w:cs="Arial"/>
              </w:rPr>
            </w:pPr>
            <w:r w:rsidRPr="00854085">
              <w:rPr>
                <w:rFonts w:ascii="Arial" w:hAnsi="Arial" w:cs="Arial"/>
                <w:sz w:val="22"/>
                <w:szCs w:val="22"/>
              </w:rPr>
              <w:t>Tot. €</w:t>
            </w:r>
          </w:p>
        </w:tc>
      </w:tr>
    </w:tbl>
    <w:p w14:paraId="4FBB5F80" w14:textId="77777777" w:rsidR="00DF156D" w:rsidRPr="00854085" w:rsidRDefault="00DF156D" w:rsidP="00DF156D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624B8724" w14:textId="77777777" w:rsidR="00DF156D" w:rsidRPr="00854085" w:rsidRDefault="00DF156D" w:rsidP="00DF156D">
      <w:pPr>
        <w:tabs>
          <w:tab w:val="left" w:pos="3795"/>
        </w:tabs>
        <w:rPr>
          <w:rFonts w:ascii="Arial" w:hAnsi="Arial" w:cs="Arial"/>
          <w:sz w:val="22"/>
          <w:szCs w:val="22"/>
        </w:rPr>
      </w:pPr>
      <w:r w:rsidRPr="00854085">
        <w:rPr>
          <w:rFonts w:ascii="Arial" w:hAnsi="Arial" w:cs="Arial"/>
          <w:sz w:val="22"/>
          <w:szCs w:val="22"/>
        </w:rPr>
        <w:t>Costo complessivo progetto: € _____________________________</w:t>
      </w:r>
    </w:p>
    <w:p w14:paraId="068C6186" w14:textId="77777777" w:rsidR="00DF156D" w:rsidRDefault="00DF156D" w:rsidP="00DF156D">
      <w:pPr>
        <w:tabs>
          <w:tab w:val="left" w:pos="6621"/>
        </w:tabs>
        <w:rPr>
          <w:rFonts w:ascii="Arial" w:hAnsi="Arial" w:cs="Arial"/>
          <w:sz w:val="18"/>
          <w:szCs w:val="18"/>
        </w:rPr>
      </w:pPr>
    </w:p>
    <w:p w14:paraId="5286054E" w14:textId="77777777" w:rsidR="00DF156D" w:rsidRDefault="00DF156D" w:rsidP="00DF156D">
      <w:pPr>
        <w:tabs>
          <w:tab w:val="left" w:pos="6621"/>
        </w:tabs>
        <w:rPr>
          <w:rFonts w:ascii="Arial" w:hAnsi="Arial" w:cs="Arial"/>
          <w:sz w:val="18"/>
          <w:szCs w:val="18"/>
        </w:rPr>
      </w:pPr>
    </w:p>
    <w:p w14:paraId="7A8660F1" w14:textId="77777777" w:rsidR="00DF156D" w:rsidRDefault="00DF156D" w:rsidP="00DF156D">
      <w:pPr>
        <w:tabs>
          <w:tab w:val="left" w:pos="6621"/>
        </w:tabs>
        <w:rPr>
          <w:rFonts w:ascii="Arial" w:hAnsi="Arial" w:cs="Arial"/>
          <w:sz w:val="18"/>
          <w:szCs w:val="18"/>
        </w:rPr>
      </w:pPr>
    </w:p>
    <w:p w14:paraId="1041F511" w14:textId="77777777" w:rsidR="00DF156D" w:rsidRDefault="00DF156D" w:rsidP="00DF156D">
      <w:pPr>
        <w:tabs>
          <w:tab w:val="left" w:pos="6621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Roma, _______________</w:t>
      </w:r>
      <w:r>
        <w:rPr>
          <w:rFonts w:ascii="Arial" w:hAnsi="Arial" w:cs="Arial"/>
          <w:sz w:val="22"/>
          <w:szCs w:val="22"/>
        </w:rPr>
        <w:tab/>
      </w:r>
      <w:r w:rsidRPr="00134C27">
        <w:rPr>
          <w:rFonts w:ascii="Arial" w:hAnsi="Arial" w:cs="Arial"/>
          <w:sz w:val="18"/>
          <w:szCs w:val="18"/>
        </w:rPr>
        <w:t>Il responsabile del proge</w:t>
      </w:r>
      <w:r>
        <w:rPr>
          <w:rFonts w:ascii="Arial" w:hAnsi="Arial" w:cs="Arial"/>
          <w:sz w:val="18"/>
          <w:szCs w:val="18"/>
        </w:rPr>
        <w:t>tto</w:t>
      </w:r>
    </w:p>
    <w:p w14:paraId="4D6335DD" w14:textId="77777777" w:rsidR="00DF156D" w:rsidRDefault="00DF156D" w:rsidP="00DF156D">
      <w:pPr>
        <w:tabs>
          <w:tab w:val="left" w:pos="6621"/>
        </w:tabs>
        <w:rPr>
          <w:rFonts w:ascii="Arial" w:hAnsi="Arial" w:cs="Arial"/>
          <w:sz w:val="18"/>
          <w:szCs w:val="18"/>
        </w:rPr>
      </w:pPr>
    </w:p>
    <w:p w14:paraId="72162AF6" w14:textId="77777777" w:rsidR="00DF156D" w:rsidRDefault="00DF156D" w:rsidP="00DF156D">
      <w:pPr>
        <w:tabs>
          <w:tab w:val="left" w:pos="6621"/>
        </w:tabs>
        <w:rPr>
          <w:rFonts w:ascii="Arial" w:hAnsi="Arial" w:cs="Arial"/>
          <w:sz w:val="18"/>
          <w:szCs w:val="18"/>
        </w:rPr>
      </w:pPr>
    </w:p>
    <w:p w14:paraId="577B0ABD" w14:textId="77777777" w:rsidR="00B75824" w:rsidRDefault="00B75824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2657D9BE" w14:textId="77777777" w:rsidR="00DF156D" w:rsidRDefault="00DF156D" w:rsidP="00DF156D">
      <w:pPr>
        <w:spacing w:line="360" w:lineRule="auto"/>
        <w:ind w:left="6732" w:firstLine="348"/>
        <w:jc w:val="both"/>
        <w:rPr>
          <w:rFonts w:ascii="Century Gothic" w:hAnsi="Century Gothic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643"/>
        <w:gridCol w:w="1233"/>
      </w:tblGrid>
      <w:tr w:rsidR="00DF156D" w14:paraId="59A590C7" w14:textId="77777777" w:rsidTr="00672B8C">
        <w:trPr>
          <w:trHeight w:val="1413"/>
        </w:trPr>
        <w:tc>
          <w:tcPr>
            <w:tcW w:w="1188" w:type="dxa"/>
          </w:tcPr>
          <w:p w14:paraId="134902C7" w14:textId="77777777" w:rsidR="00DF156D" w:rsidRDefault="00C843BA" w:rsidP="00BB22B4">
            <w:pPr>
              <w:pStyle w:val="Intestazione"/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rFonts w:ascii="Comic Sans MS" w:hAnsi="Comic Sans MS"/>
                <w:noProof/>
                <w:sz w:val="16"/>
              </w:rPr>
              <w:drawing>
                <wp:anchor distT="0" distB="0" distL="114300" distR="114300" simplePos="0" relativeHeight="251658752" behindDoc="0" locked="0" layoutInCell="1" allowOverlap="1" wp14:anchorId="5029E357" wp14:editId="72036262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107950</wp:posOffset>
                  </wp:positionV>
                  <wp:extent cx="417195" cy="469900"/>
                  <wp:effectExtent l="0" t="0" r="1905" b="6350"/>
                  <wp:wrapNone/>
                  <wp:docPr id="4" name="Immagine 10" descr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3" w:type="dxa"/>
            <w:vAlign w:val="center"/>
          </w:tcPr>
          <w:p w14:paraId="72FC3AF8" w14:textId="77777777" w:rsidR="00DF156D" w:rsidRPr="00CE16D1" w:rsidRDefault="00DF156D" w:rsidP="00BB22B4">
            <w:pPr>
              <w:pStyle w:val="Titolo2"/>
              <w:keepNext/>
              <w:rPr>
                <w:rFonts w:ascii="Arial" w:hAnsi="Arial" w:cs="Arial"/>
                <w:sz w:val="10"/>
                <w:szCs w:val="16"/>
                <w:lang w:val="it-IT"/>
              </w:rPr>
            </w:pPr>
          </w:p>
          <w:p w14:paraId="516F4284" w14:textId="77777777" w:rsidR="00DF156D" w:rsidRDefault="00DF156D" w:rsidP="00BB2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ISTITUTO COMPRENSIVO</w:t>
            </w:r>
          </w:p>
          <w:p w14:paraId="345796B3" w14:textId="77777777" w:rsidR="00DF156D" w:rsidRPr="00983028" w:rsidRDefault="00186D58" w:rsidP="00BB2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ALESSANDRO MANZONI</w:t>
            </w:r>
          </w:p>
          <w:p w14:paraId="1F3D1537" w14:textId="77777777" w:rsidR="00DF156D" w:rsidRPr="00903573" w:rsidRDefault="00DF156D" w:rsidP="00BB22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ROMA</w:t>
            </w:r>
          </w:p>
        </w:tc>
        <w:tc>
          <w:tcPr>
            <w:tcW w:w="1233" w:type="dxa"/>
            <w:vAlign w:val="center"/>
          </w:tcPr>
          <w:p w14:paraId="05639DB3" w14:textId="77777777" w:rsidR="00DF156D" w:rsidRDefault="00C843BA" w:rsidP="00BB22B4">
            <w:pPr>
              <w:pStyle w:val="Intestazione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06E24B62" wp14:editId="327292CB">
                  <wp:extent cx="571500" cy="361950"/>
                  <wp:effectExtent l="0" t="0" r="0" b="0"/>
                  <wp:docPr id="3" name="Immagine 7" descr="Logo Europ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Europ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56D" w:rsidRPr="00854085" w14:paraId="5CB07E4D" w14:textId="77777777" w:rsidTr="00672B8C">
        <w:trPr>
          <w:trHeight w:val="554"/>
        </w:trPr>
        <w:tc>
          <w:tcPr>
            <w:tcW w:w="10064" w:type="dxa"/>
            <w:gridSpan w:val="3"/>
            <w:vAlign w:val="center"/>
          </w:tcPr>
          <w:p w14:paraId="3FAFF756" w14:textId="2A4BB07C" w:rsidR="00DF156D" w:rsidRPr="00854085" w:rsidRDefault="00DF156D" w:rsidP="00C843BA">
            <w:pPr>
              <w:pStyle w:val="Intestazione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CE16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ANNO SCOLASTICO 20</w:t>
            </w:r>
            <w:r w:rsidR="00C843B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  <w:r w:rsidR="0019402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  <w:r w:rsidRPr="00CE16D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/</w:t>
            </w:r>
            <w:r w:rsidR="00C843B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  <w:r w:rsidR="0019402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</w:t>
            </w:r>
          </w:p>
        </w:tc>
      </w:tr>
    </w:tbl>
    <w:p w14:paraId="79EA2490" w14:textId="77777777" w:rsidR="00DF156D" w:rsidRPr="007E5185" w:rsidRDefault="00DF156D" w:rsidP="00DF156D">
      <w:pPr>
        <w:spacing w:line="360" w:lineRule="auto"/>
        <w:ind w:left="142"/>
        <w:jc w:val="both"/>
        <w:rPr>
          <w:rFonts w:ascii="Century Gothic" w:hAnsi="Century Gothic"/>
          <w:b/>
          <w:i/>
          <w:sz w:val="20"/>
          <w:szCs w:val="20"/>
        </w:rPr>
      </w:pPr>
    </w:p>
    <w:p w14:paraId="2689AB4A" w14:textId="77777777" w:rsidR="00DF156D" w:rsidRDefault="00DF156D" w:rsidP="007E5185">
      <w:pPr>
        <w:spacing w:line="360" w:lineRule="auto"/>
        <w:ind w:left="142"/>
        <w:jc w:val="both"/>
        <w:rPr>
          <w:rFonts w:ascii="Century Gothic" w:hAnsi="Century Gothic"/>
        </w:rPr>
      </w:pPr>
      <w:r w:rsidRPr="00D1136C">
        <w:rPr>
          <w:rFonts w:ascii="Century Gothic" w:hAnsi="Century Gothic"/>
          <w:b/>
          <w:i/>
        </w:rPr>
        <w:t>sez. 3</w:t>
      </w:r>
      <w:r w:rsidRPr="005009D4">
        <w:rPr>
          <w:rFonts w:ascii="Century Gothic" w:hAnsi="Century Gothic"/>
          <w:b/>
          <w:i/>
        </w:rPr>
        <w:t>-</w:t>
      </w:r>
      <w:proofErr w:type="gramStart"/>
      <w:r w:rsidRPr="005009D4">
        <w:rPr>
          <w:rFonts w:ascii="Century Gothic" w:hAnsi="Century Gothic"/>
          <w:b/>
          <w:i/>
        </w:rPr>
        <w:t>AUTODICHIARAZIONE  DEL</w:t>
      </w:r>
      <w:proofErr w:type="gramEnd"/>
      <w:r w:rsidRPr="005009D4">
        <w:rPr>
          <w:rFonts w:ascii="Century Gothic" w:hAnsi="Century Gothic"/>
          <w:b/>
          <w:i/>
        </w:rPr>
        <w:t xml:space="preserve"> REFERENTE</w:t>
      </w:r>
      <w:r>
        <w:rPr>
          <w:rFonts w:ascii="Century Gothic" w:hAnsi="Century Gothic"/>
        </w:rPr>
        <w:t xml:space="preserve">  </w:t>
      </w:r>
    </w:p>
    <w:p w14:paraId="0A7CFCD8" w14:textId="77777777" w:rsidR="00DF156D" w:rsidRPr="008030FC" w:rsidRDefault="00DF156D" w:rsidP="007E5185">
      <w:pPr>
        <w:spacing w:line="360" w:lineRule="auto"/>
        <w:ind w:left="142"/>
        <w:jc w:val="both"/>
        <w:rPr>
          <w:rFonts w:ascii="Century Gothic" w:hAnsi="Century Gothic"/>
          <w:sz w:val="20"/>
          <w:szCs w:val="20"/>
        </w:rPr>
      </w:pPr>
      <w:r w:rsidRPr="008030FC">
        <w:rPr>
          <w:rFonts w:ascii="Century Gothic" w:hAnsi="Century Gothic"/>
          <w:sz w:val="20"/>
          <w:szCs w:val="20"/>
        </w:rPr>
        <w:t>Io sottoscritto/a _____________________________________________________</w:t>
      </w:r>
    </w:p>
    <w:p w14:paraId="77FC9E77" w14:textId="77777777" w:rsidR="00DF156D" w:rsidRPr="008030FC" w:rsidRDefault="00DF156D" w:rsidP="007E5185">
      <w:pPr>
        <w:spacing w:line="360" w:lineRule="auto"/>
        <w:ind w:left="142"/>
        <w:jc w:val="both"/>
        <w:rPr>
          <w:rFonts w:ascii="Century Gothic" w:hAnsi="Century Gothic"/>
          <w:sz w:val="20"/>
          <w:szCs w:val="20"/>
        </w:rPr>
      </w:pPr>
      <w:r w:rsidRPr="008030FC">
        <w:rPr>
          <w:rFonts w:ascii="Century Gothic" w:hAnsi="Century Gothic"/>
          <w:sz w:val="20"/>
          <w:szCs w:val="20"/>
        </w:rPr>
        <w:t>referente del progetto _______________________________________________</w:t>
      </w:r>
    </w:p>
    <w:p w14:paraId="31583DAF" w14:textId="77777777" w:rsidR="00672B8C" w:rsidRDefault="00C843BA" w:rsidP="007E5185">
      <w:pPr>
        <w:pStyle w:val="Paragrafoelenco"/>
        <w:spacing w:after="0" w:line="240" w:lineRule="auto"/>
        <w:jc w:val="both"/>
        <w:rPr>
          <w:rFonts w:ascii="Century Gothic" w:hAnsi="Century Gothic"/>
        </w:rPr>
      </w:pPr>
      <w:r w:rsidRPr="00C843BA">
        <w:rPr>
          <w:rFonts w:ascii="Century Gothic" w:hAnsi="Century Gothic"/>
          <w:sz w:val="20"/>
          <w:szCs w:val="20"/>
        </w:rPr>
        <w:t>dichiaro che il progetto</w:t>
      </w:r>
      <w:r w:rsidR="00672B8C">
        <w:rPr>
          <w:rFonts w:ascii="Century Gothic" w:hAnsi="Century Gothic"/>
        </w:rPr>
        <w:t>:</w:t>
      </w:r>
    </w:p>
    <w:p w14:paraId="21431F32" w14:textId="77777777" w:rsidR="005E2BF6" w:rsidRPr="008030FC" w:rsidRDefault="005E2BF6" w:rsidP="007E518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672B8C">
        <w:rPr>
          <w:rFonts w:ascii="Century Gothic" w:hAnsi="Century Gothic" w:cs="Arial"/>
          <w:sz w:val="56"/>
          <w:szCs w:val="56"/>
        </w:rPr>
        <w:t xml:space="preserve">□  </w:t>
      </w:r>
      <w:r w:rsidR="007E5185" w:rsidRPr="007E5185">
        <w:rPr>
          <w:rFonts w:ascii="Century Gothic" w:hAnsi="Century Gothic" w:cs="Arial"/>
          <w:sz w:val="20"/>
          <w:szCs w:val="20"/>
        </w:rPr>
        <w:t>pre</w:t>
      </w:r>
      <w:r w:rsidR="007E5185">
        <w:rPr>
          <w:rFonts w:ascii="Century Gothic" w:hAnsi="Century Gothic"/>
          <w:sz w:val="20"/>
          <w:szCs w:val="20"/>
        </w:rPr>
        <w:t>vede</w:t>
      </w:r>
      <w:proofErr w:type="gramEnd"/>
      <w:r w:rsidR="007E5185">
        <w:rPr>
          <w:rFonts w:ascii="Century Gothic" w:hAnsi="Century Gothic"/>
          <w:sz w:val="20"/>
          <w:szCs w:val="20"/>
        </w:rPr>
        <w:t xml:space="preserve"> la partecipazione di</w:t>
      </w:r>
      <w:r>
        <w:rPr>
          <w:rFonts w:ascii="Century Gothic" w:hAnsi="Century Gothic"/>
          <w:sz w:val="20"/>
          <w:szCs w:val="20"/>
        </w:rPr>
        <w:t xml:space="preserve"> alunni di due o più ordini di scuola (30 punti)</w:t>
      </w:r>
      <w:r w:rsidRPr="00672B8C">
        <w:rPr>
          <w:rFonts w:ascii="Century Gothic" w:hAnsi="Century Gothic"/>
          <w:sz w:val="20"/>
          <w:szCs w:val="20"/>
        </w:rPr>
        <w:t xml:space="preserve"> </w:t>
      </w:r>
    </w:p>
    <w:p w14:paraId="2710729E" w14:textId="77777777" w:rsidR="00DF156D" w:rsidRPr="008030FC" w:rsidRDefault="00DF156D" w:rsidP="007E518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672B8C">
        <w:rPr>
          <w:rFonts w:ascii="Century Gothic" w:hAnsi="Century Gothic" w:cs="Arial"/>
          <w:sz w:val="56"/>
          <w:szCs w:val="56"/>
        </w:rPr>
        <w:t xml:space="preserve">□  </w:t>
      </w:r>
      <w:r w:rsidR="00672B8C">
        <w:rPr>
          <w:rFonts w:ascii="Century Gothic" w:hAnsi="Century Gothic"/>
          <w:sz w:val="20"/>
          <w:szCs w:val="20"/>
        </w:rPr>
        <w:t>è</w:t>
      </w:r>
      <w:proofErr w:type="gramEnd"/>
      <w:r w:rsidR="00672B8C">
        <w:rPr>
          <w:rFonts w:ascii="Century Gothic" w:hAnsi="Century Gothic"/>
          <w:sz w:val="20"/>
          <w:szCs w:val="20"/>
        </w:rPr>
        <w:t xml:space="preserve"> attuato</w:t>
      </w:r>
      <w:r w:rsidRPr="00672B8C">
        <w:rPr>
          <w:rFonts w:ascii="Century Gothic" w:hAnsi="Century Gothic"/>
          <w:sz w:val="20"/>
          <w:szCs w:val="20"/>
        </w:rPr>
        <w:t xml:space="preserve"> in orario aggiuntivo da docenti e alunni </w:t>
      </w:r>
      <w:r w:rsidR="005E2BF6">
        <w:rPr>
          <w:rFonts w:ascii="Century Gothic" w:hAnsi="Century Gothic"/>
          <w:sz w:val="20"/>
          <w:szCs w:val="20"/>
        </w:rPr>
        <w:t>(25 punti)</w:t>
      </w:r>
    </w:p>
    <w:p w14:paraId="3D09ECBE" w14:textId="77777777" w:rsidR="00DF156D" w:rsidRPr="008030FC" w:rsidRDefault="00DF156D" w:rsidP="007E5185">
      <w:pPr>
        <w:jc w:val="both"/>
        <w:rPr>
          <w:rFonts w:ascii="Century Gothic" w:hAnsi="Century Gothic"/>
          <w:sz w:val="20"/>
          <w:szCs w:val="20"/>
        </w:rPr>
      </w:pPr>
      <w:r w:rsidRPr="00672B8C">
        <w:rPr>
          <w:rFonts w:ascii="Century Gothic" w:hAnsi="Century Gothic" w:cs="Arial"/>
          <w:sz w:val="56"/>
          <w:szCs w:val="56"/>
        </w:rPr>
        <w:t xml:space="preserve">□ </w:t>
      </w:r>
      <w:r w:rsidR="00672B8C">
        <w:rPr>
          <w:rFonts w:ascii="Century Gothic" w:hAnsi="Century Gothic"/>
          <w:sz w:val="20"/>
          <w:szCs w:val="20"/>
        </w:rPr>
        <w:t>è attuato</w:t>
      </w:r>
      <w:r w:rsidR="00672B8C" w:rsidRPr="00672B8C">
        <w:rPr>
          <w:rFonts w:ascii="Century Gothic" w:hAnsi="Century Gothic"/>
          <w:sz w:val="20"/>
          <w:szCs w:val="20"/>
        </w:rPr>
        <w:t xml:space="preserve"> </w:t>
      </w:r>
      <w:r w:rsidRPr="00672B8C">
        <w:rPr>
          <w:rFonts w:ascii="Century Gothic" w:hAnsi="Century Gothic"/>
          <w:sz w:val="20"/>
          <w:szCs w:val="20"/>
        </w:rPr>
        <w:t xml:space="preserve">in orario aggiuntivo da docenti e curricolare per gli alunni con gruppi ogni volta </w:t>
      </w:r>
      <w:r w:rsidR="005E2BF6">
        <w:rPr>
          <w:rFonts w:ascii="Century Gothic" w:hAnsi="Century Gothic"/>
          <w:sz w:val="20"/>
          <w:szCs w:val="20"/>
        </w:rPr>
        <w:t>superiori a 15 alunni (20 punti)</w:t>
      </w:r>
      <w:r w:rsidRPr="00672B8C">
        <w:rPr>
          <w:rFonts w:ascii="Century Gothic" w:hAnsi="Century Gothic"/>
          <w:sz w:val="20"/>
          <w:szCs w:val="20"/>
        </w:rPr>
        <w:tab/>
      </w:r>
    </w:p>
    <w:p w14:paraId="40CC0A98" w14:textId="77777777" w:rsidR="00DF156D" w:rsidRPr="008030FC" w:rsidRDefault="00DF156D" w:rsidP="007E5185">
      <w:pPr>
        <w:jc w:val="both"/>
        <w:rPr>
          <w:rFonts w:ascii="Century Gothic" w:hAnsi="Century Gothic"/>
          <w:sz w:val="20"/>
          <w:szCs w:val="20"/>
        </w:rPr>
      </w:pPr>
      <w:r w:rsidRPr="00672B8C">
        <w:rPr>
          <w:rFonts w:ascii="Century Gothic" w:hAnsi="Century Gothic" w:cs="Arial"/>
          <w:sz w:val="56"/>
          <w:szCs w:val="56"/>
        </w:rPr>
        <w:t xml:space="preserve">□ </w:t>
      </w:r>
      <w:r w:rsidR="00672B8C">
        <w:rPr>
          <w:rFonts w:ascii="Century Gothic" w:hAnsi="Century Gothic"/>
          <w:sz w:val="20"/>
          <w:szCs w:val="20"/>
        </w:rPr>
        <w:t>è attuato</w:t>
      </w:r>
      <w:r w:rsidR="00672B8C" w:rsidRPr="00672B8C">
        <w:rPr>
          <w:rFonts w:ascii="Century Gothic" w:hAnsi="Century Gothic"/>
          <w:sz w:val="20"/>
          <w:szCs w:val="20"/>
        </w:rPr>
        <w:t xml:space="preserve"> </w:t>
      </w:r>
      <w:r w:rsidRPr="00672B8C">
        <w:rPr>
          <w:rFonts w:ascii="Century Gothic" w:hAnsi="Century Gothic"/>
          <w:sz w:val="20"/>
          <w:szCs w:val="20"/>
        </w:rPr>
        <w:t xml:space="preserve">in orario aggiuntivo da docenti e curricolare per gli alunni con gruppi uguali o </w:t>
      </w:r>
      <w:r w:rsidR="005E2BF6">
        <w:rPr>
          <w:rFonts w:ascii="Century Gothic" w:hAnsi="Century Gothic"/>
          <w:sz w:val="20"/>
          <w:szCs w:val="20"/>
        </w:rPr>
        <w:t xml:space="preserve">inferiori </w:t>
      </w:r>
      <w:r w:rsidRPr="00672B8C">
        <w:rPr>
          <w:rFonts w:ascii="Century Gothic" w:hAnsi="Century Gothic"/>
          <w:sz w:val="20"/>
          <w:szCs w:val="20"/>
        </w:rPr>
        <w:t xml:space="preserve">a </w:t>
      </w:r>
      <w:r w:rsidR="005E2BF6">
        <w:rPr>
          <w:rFonts w:ascii="Century Gothic" w:hAnsi="Century Gothic"/>
          <w:sz w:val="20"/>
          <w:szCs w:val="20"/>
        </w:rPr>
        <w:t>15 alunni (15 punti)</w:t>
      </w:r>
    </w:p>
    <w:p w14:paraId="6EBF2D53" w14:textId="77777777" w:rsidR="00DF156D" w:rsidRPr="008030FC" w:rsidRDefault="00DF156D" w:rsidP="007E5185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672B8C">
        <w:rPr>
          <w:rFonts w:ascii="Century Gothic" w:hAnsi="Century Gothic" w:cs="Arial"/>
          <w:sz w:val="56"/>
          <w:szCs w:val="56"/>
        </w:rPr>
        <w:t xml:space="preserve">□  </w:t>
      </w:r>
      <w:r w:rsidR="00672B8C">
        <w:rPr>
          <w:rFonts w:ascii="Century Gothic" w:hAnsi="Century Gothic"/>
          <w:sz w:val="20"/>
          <w:szCs w:val="20"/>
        </w:rPr>
        <w:t>è</w:t>
      </w:r>
      <w:proofErr w:type="gramEnd"/>
      <w:r w:rsidR="00672B8C">
        <w:rPr>
          <w:rFonts w:ascii="Century Gothic" w:hAnsi="Century Gothic"/>
          <w:sz w:val="20"/>
          <w:szCs w:val="20"/>
        </w:rPr>
        <w:t xml:space="preserve"> attuato</w:t>
      </w:r>
      <w:r w:rsidR="00672B8C" w:rsidRPr="00672B8C">
        <w:rPr>
          <w:rFonts w:ascii="Century Gothic" w:hAnsi="Century Gothic"/>
          <w:sz w:val="20"/>
          <w:szCs w:val="20"/>
        </w:rPr>
        <w:t xml:space="preserve"> </w:t>
      </w:r>
      <w:r w:rsidRPr="00672B8C">
        <w:rPr>
          <w:rFonts w:ascii="Century Gothic" w:hAnsi="Century Gothic"/>
          <w:sz w:val="20"/>
          <w:szCs w:val="20"/>
        </w:rPr>
        <w:t>in orario curricolare</w:t>
      </w:r>
      <w:r w:rsidR="00C843BA">
        <w:rPr>
          <w:rFonts w:ascii="Century Gothic" w:hAnsi="Century Gothic"/>
          <w:sz w:val="20"/>
          <w:szCs w:val="20"/>
        </w:rPr>
        <w:t xml:space="preserve"> dal docente (con o senza esperto esterno</w:t>
      </w:r>
      <w:r w:rsidR="00681897">
        <w:rPr>
          <w:rFonts w:ascii="Century Gothic" w:hAnsi="Century Gothic"/>
        </w:rPr>
        <w:t xml:space="preserve"> </w:t>
      </w:r>
      <w:r w:rsidR="00681897" w:rsidRPr="00681897">
        <w:rPr>
          <w:rFonts w:ascii="Century Gothic" w:hAnsi="Century Gothic"/>
          <w:sz w:val="20"/>
          <w:szCs w:val="20"/>
        </w:rPr>
        <w:t>(0 punti)</w:t>
      </w:r>
    </w:p>
    <w:p w14:paraId="373ACDA0" w14:textId="77777777" w:rsidR="00DF156D" w:rsidRPr="008030FC" w:rsidRDefault="00DF156D" w:rsidP="007E5185">
      <w:pPr>
        <w:jc w:val="both"/>
        <w:rPr>
          <w:rFonts w:ascii="Century Gothic" w:hAnsi="Century Gothic"/>
          <w:sz w:val="20"/>
          <w:szCs w:val="20"/>
        </w:rPr>
      </w:pPr>
      <w:r w:rsidRPr="00672B8C">
        <w:rPr>
          <w:rFonts w:ascii="Century Gothic" w:hAnsi="Century Gothic" w:cs="Arial"/>
          <w:sz w:val="56"/>
          <w:szCs w:val="56"/>
        </w:rPr>
        <w:t xml:space="preserve">□ </w:t>
      </w:r>
      <w:r w:rsidR="00672B8C" w:rsidRPr="00672B8C">
        <w:rPr>
          <w:rFonts w:ascii="Century Gothic" w:hAnsi="Century Gothic" w:cs="Arial"/>
          <w:sz w:val="20"/>
          <w:szCs w:val="20"/>
        </w:rPr>
        <w:t>è un</w:t>
      </w:r>
      <w:r w:rsidR="00672B8C">
        <w:rPr>
          <w:rFonts w:ascii="Century Gothic" w:hAnsi="Century Gothic" w:cs="Arial"/>
          <w:sz w:val="56"/>
          <w:szCs w:val="56"/>
        </w:rPr>
        <w:t xml:space="preserve"> </w:t>
      </w:r>
      <w:r w:rsidRPr="00672B8C">
        <w:rPr>
          <w:rFonts w:ascii="Century Gothic" w:hAnsi="Century Gothic"/>
          <w:sz w:val="20"/>
          <w:szCs w:val="20"/>
        </w:rPr>
        <w:t xml:space="preserve">progetto integrato per alunni con disagio (vi partecipano alunni con disagio in percentuale uguale o superiore al </w:t>
      </w:r>
      <w:r w:rsidR="005E2BF6">
        <w:rPr>
          <w:rFonts w:ascii="Century Gothic" w:hAnsi="Century Gothic"/>
          <w:sz w:val="20"/>
          <w:szCs w:val="20"/>
        </w:rPr>
        <w:t>20</w:t>
      </w:r>
      <w:r w:rsidRPr="00672B8C">
        <w:rPr>
          <w:rFonts w:ascii="Century Gothic" w:hAnsi="Century Gothic"/>
          <w:sz w:val="20"/>
          <w:szCs w:val="20"/>
        </w:rPr>
        <w:t>% sul totale)</w:t>
      </w:r>
      <w:r w:rsidRPr="00672B8C">
        <w:rPr>
          <w:rFonts w:ascii="Century Gothic" w:hAnsi="Century Gothic"/>
        </w:rPr>
        <w:tab/>
      </w:r>
      <w:r w:rsidR="00681897" w:rsidRPr="00681897">
        <w:rPr>
          <w:rFonts w:ascii="Century Gothic" w:hAnsi="Century Gothic"/>
          <w:sz w:val="20"/>
          <w:szCs w:val="20"/>
        </w:rPr>
        <w:t>(15 punti)</w:t>
      </w:r>
    </w:p>
    <w:p w14:paraId="65EF525B" w14:textId="77777777" w:rsidR="00DF156D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</w:p>
    <w:p w14:paraId="29376818" w14:textId="77777777" w:rsidR="00DF156D" w:rsidRPr="00842AA0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  <w:r w:rsidRPr="00842AA0">
        <w:rPr>
          <w:rFonts w:ascii="Century Gothic" w:hAnsi="Century Gothic"/>
          <w:sz w:val="20"/>
          <w:szCs w:val="20"/>
        </w:rPr>
        <w:t xml:space="preserve">nel caso in </w:t>
      </w:r>
      <w:proofErr w:type="gramStart"/>
      <w:r w:rsidRPr="00842AA0">
        <w:rPr>
          <w:rFonts w:ascii="Century Gothic" w:hAnsi="Century Gothic"/>
          <w:sz w:val="20"/>
          <w:szCs w:val="20"/>
        </w:rPr>
        <w:t>cui  si</w:t>
      </w:r>
      <w:r>
        <w:rPr>
          <w:rFonts w:ascii="Century Gothic" w:hAnsi="Century Gothic"/>
          <w:sz w:val="20"/>
          <w:szCs w:val="20"/>
        </w:rPr>
        <w:t>a</w:t>
      </w:r>
      <w:proofErr w:type="gramEnd"/>
      <w:r>
        <w:rPr>
          <w:rFonts w:ascii="Century Gothic" w:hAnsi="Century Gothic"/>
          <w:sz w:val="20"/>
          <w:szCs w:val="20"/>
        </w:rPr>
        <w:t xml:space="preserve"> rivolto a gruppi</w:t>
      </w:r>
      <w:r w:rsidRPr="00842AA0">
        <w:rPr>
          <w:rFonts w:ascii="Century Gothic" w:hAnsi="Century Gothic"/>
          <w:sz w:val="20"/>
          <w:szCs w:val="20"/>
        </w:rPr>
        <w:t xml:space="preserve"> di alunni coincidenti con tutto il gruppo classe:</w:t>
      </w:r>
    </w:p>
    <w:p w14:paraId="4DA11DEF" w14:textId="77777777" w:rsidR="00DF156D" w:rsidRPr="00842AA0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  <w:r w:rsidRPr="00842AA0">
        <w:rPr>
          <w:rFonts w:ascii="Century Gothic" w:hAnsi="Century Gothic"/>
          <w:sz w:val="20"/>
          <w:szCs w:val="20"/>
        </w:rPr>
        <w:t>dichiaro che al succitato progetto partecipano n. classi ___________________________</w:t>
      </w:r>
      <w:r w:rsidR="00681897">
        <w:rPr>
          <w:rFonts w:ascii="Century Gothic" w:hAnsi="Century Gothic"/>
          <w:sz w:val="20"/>
          <w:szCs w:val="20"/>
        </w:rPr>
        <w:t xml:space="preserve"> (1 punto ogni classe)</w:t>
      </w:r>
    </w:p>
    <w:p w14:paraId="39064306" w14:textId="77777777" w:rsidR="00DF156D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</w:p>
    <w:p w14:paraId="404617EB" w14:textId="77777777" w:rsidR="00DF156D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nel caso in </w:t>
      </w:r>
      <w:proofErr w:type="gramStart"/>
      <w:r>
        <w:rPr>
          <w:rFonts w:ascii="Century Gothic" w:hAnsi="Century Gothic"/>
          <w:sz w:val="20"/>
          <w:szCs w:val="20"/>
        </w:rPr>
        <w:t>cui  sia</w:t>
      </w:r>
      <w:proofErr w:type="gramEnd"/>
      <w:r>
        <w:rPr>
          <w:rFonts w:ascii="Century Gothic" w:hAnsi="Century Gothic"/>
          <w:sz w:val="20"/>
          <w:szCs w:val="20"/>
        </w:rPr>
        <w:t xml:space="preserve"> rivolto a gruppi di alunni non coincidenti con tutto il gruppo classe:</w:t>
      </w:r>
    </w:p>
    <w:p w14:paraId="5C106AEF" w14:textId="77777777" w:rsidR="00DF156D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dichiaro che al succitato progetto partecipano alunn</w:t>
      </w:r>
      <w:r w:rsidR="00681897">
        <w:rPr>
          <w:rFonts w:ascii="Century Gothic" w:hAnsi="Century Gothic"/>
          <w:sz w:val="20"/>
          <w:szCs w:val="20"/>
        </w:rPr>
        <w:t>i n. __________________________ (un punto ogni 20 alunni)</w:t>
      </w:r>
    </w:p>
    <w:p w14:paraId="7CE3477C" w14:textId="77777777" w:rsidR="00DF156D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</w:p>
    <w:p w14:paraId="363A5922" w14:textId="77777777" w:rsidR="00DF156D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</w:p>
    <w:p w14:paraId="777A3534" w14:textId="77777777" w:rsidR="00DF156D" w:rsidRPr="00065A47" w:rsidRDefault="00E02B47" w:rsidP="007E5185">
      <w:pPr>
        <w:ind w:left="-567"/>
        <w:jc w:val="both"/>
        <w:rPr>
          <w:rFonts w:ascii="Century Gothic" w:hAnsi="Century Gothic"/>
          <w:u w:val="single"/>
        </w:rPr>
      </w:pPr>
      <w:proofErr w:type="spellStart"/>
      <w:r w:rsidRPr="00065A47">
        <w:rPr>
          <w:rFonts w:ascii="Century Gothic" w:hAnsi="Century Gothic"/>
          <w:u w:val="single"/>
        </w:rPr>
        <w:t>nb</w:t>
      </w:r>
      <w:proofErr w:type="spellEnd"/>
      <w:r w:rsidRPr="00065A47">
        <w:rPr>
          <w:rFonts w:ascii="Century Gothic" w:hAnsi="Century Gothic"/>
          <w:u w:val="single"/>
        </w:rPr>
        <w:t xml:space="preserve">: qualora il </w:t>
      </w:r>
      <w:r w:rsidR="00065A47">
        <w:rPr>
          <w:rFonts w:ascii="Century Gothic" w:hAnsi="Century Gothic"/>
          <w:u w:val="single"/>
        </w:rPr>
        <w:t>F</w:t>
      </w:r>
      <w:r w:rsidRPr="00065A47">
        <w:rPr>
          <w:rFonts w:ascii="Century Gothic" w:hAnsi="Century Gothic"/>
          <w:u w:val="single"/>
        </w:rPr>
        <w:t xml:space="preserve">ondo d’Istituto non sia sufficiente a coprire i costi di tutti i progetti verrà utilizzata la graduatoria stilata in base a questa autodichiarazione per definire quali progetti avranno accesso al </w:t>
      </w:r>
      <w:r w:rsidR="00223E08">
        <w:rPr>
          <w:rFonts w:ascii="Century Gothic" w:hAnsi="Century Gothic"/>
          <w:u w:val="single"/>
        </w:rPr>
        <w:t>FIS</w:t>
      </w:r>
      <w:r w:rsidRPr="00065A47">
        <w:rPr>
          <w:rFonts w:ascii="Century Gothic" w:hAnsi="Century Gothic"/>
          <w:u w:val="single"/>
        </w:rPr>
        <w:t xml:space="preserve"> del corrente </w:t>
      </w:r>
      <w:proofErr w:type="spellStart"/>
      <w:r w:rsidRPr="00065A47">
        <w:rPr>
          <w:rFonts w:ascii="Century Gothic" w:hAnsi="Century Gothic"/>
          <w:u w:val="single"/>
        </w:rPr>
        <w:t>a.s.</w:t>
      </w:r>
      <w:proofErr w:type="spellEnd"/>
    </w:p>
    <w:p w14:paraId="26581383" w14:textId="77777777" w:rsidR="00E02B47" w:rsidRPr="00065A47" w:rsidRDefault="00E02B47" w:rsidP="007E5185">
      <w:pPr>
        <w:ind w:left="-567"/>
        <w:jc w:val="both"/>
        <w:rPr>
          <w:rFonts w:ascii="Century Gothic" w:hAnsi="Century Gothic"/>
          <w:u w:val="single"/>
        </w:rPr>
      </w:pPr>
    </w:p>
    <w:p w14:paraId="1BF159BD" w14:textId="77777777" w:rsidR="00E02B47" w:rsidRDefault="00E02B47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</w:p>
    <w:p w14:paraId="150C76A3" w14:textId="77777777" w:rsidR="004140C5" w:rsidRDefault="004140C5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</w:p>
    <w:p w14:paraId="1A300FED" w14:textId="77777777" w:rsidR="00DF156D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Roma, l</w:t>
      </w:r>
      <w:r w:rsidR="00E02B47">
        <w:rPr>
          <w:rFonts w:ascii="Century Gothic" w:hAnsi="Century Gothic"/>
          <w:sz w:val="20"/>
          <w:szCs w:val="20"/>
        </w:rPr>
        <w:t>i ___________________________</w:t>
      </w:r>
    </w:p>
    <w:p w14:paraId="40DFC03A" w14:textId="77777777" w:rsidR="00DF156D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in fede</w:t>
      </w:r>
    </w:p>
    <w:p w14:paraId="62DE55B2" w14:textId="77777777" w:rsidR="00DF156D" w:rsidRDefault="00DF156D" w:rsidP="007E5185">
      <w:pPr>
        <w:ind w:left="-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068A8BB3" w14:textId="77777777" w:rsidR="00DF156D" w:rsidRPr="000F5559" w:rsidRDefault="00DF156D" w:rsidP="007E5185">
      <w:pPr>
        <w:ind w:left="3681" w:firstLine="1275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_________________________</w:t>
      </w:r>
    </w:p>
    <w:sectPr w:rsidR="00DF156D" w:rsidRPr="000F5559" w:rsidSect="00193297">
      <w:pgSz w:w="11906" w:h="16838"/>
      <w:pgMar w:top="284" w:right="1021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F0E1C"/>
    <w:multiLevelType w:val="hybridMultilevel"/>
    <w:tmpl w:val="EDFC769A"/>
    <w:lvl w:ilvl="0" w:tplc="0E6A772A">
      <w:start w:val="1"/>
      <w:numFmt w:val="decimal"/>
      <w:lvlText w:val="%1)"/>
      <w:lvlJc w:val="left"/>
      <w:pPr>
        <w:ind w:left="720" w:hanging="72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1C3C06"/>
    <w:multiLevelType w:val="multilevel"/>
    <w:tmpl w:val="F51E02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3114BE1"/>
    <w:multiLevelType w:val="hybridMultilevel"/>
    <w:tmpl w:val="983CAC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158E"/>
    <w:multiLevelType w:val="multilevel"/>
    <w:tmpl w:val="84FA03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B22293D"/>
    <w:multiLevelType w:val="multilevel"/>
    <w:tmpl w:val="61080C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97F7FB8"/>
    <w:multiLevelType w:val="hybridMultilevel"/>
    <w:tmpl w:val="BBFA0E02"/>
    <w:lvl w:ilvl="0" w:tplc="949E19F8">
      <w:numFmt w:val="bullet"/>
      <w:lvlText w:val="-"/>
      <w:lvlJc w:val="left"/>
      <w:pPr>
        <w:ind w:left="502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15921AC"/>
    <w:multiLevelType w:val="hybridMultilevel"/>
    <w:tmpl w:val="748EF8DA"/>
    <w:lvl w:ilvl="0" w:tplc="F4D41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91AC0"/>
    <w:multiLevelType w:val="hybridMultilevel"/>
    <w:tmpl w:val="EF82D09A"/>
    <w:lvl w:ilvl="0" w:tplc="1A5A3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565833">
    <w:abstractNumId w:val="1"/>
  </w:num>
  <w:num w:numId="2" w16cid:durableId="480732609">
    <w:abstractNumId w:val="4"/>
  </w:num>
  <w:num w:numId="3" w16cid:durableId="57746042">
    <w:abstractNumId w:val="3"/>
  </w:num>
  <w:num w:numId="4" w16cid:durableId="1698040056">
    <w:abstractNumId w:val="0"/>
  </w:num>
  <w:num w:numId="5" w16cid:durableId="1385642141">
    <w:abstractNumId w:val="6"/>
  </w:num>
  <w:num w:numId="6" w16cid:durableId="868689123">
    <w:abstractNumId w:val="5"/>
  </w:num>
  <w:num w:numId="7" w16cid:durableId="1712345370">
    <w:abstractNumId w:val="2"/>
  </w:num>
  <w:num w:numId="8" w16cid:durableId="556672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BA"/>
    <w:rsid w:val="00003F29"/>
    <w:rsid w:val="00065A47"/>
    <w:rsid w:val="00186D58"/>
    <w:rsid w:val="00193297"/>
    <w:rsid w:val="0019402E"/>
    <w:rsid w:val="00223E08"/>
    <w:rsid w:val="00294734"/>
    <w:rsid w:val="00315471"/>
    <w:rsid w:val="003312FA"/>
    <w:rsid w:val="003D544D"/>
    <w:rsid w:val="004140C5"/>
    <w:rsid w:val="00497B66"/>
    <w:rsid w:val="004C4CAF"/>
    <w:rsid w:val="005E2BF6"/>
    <w:rsid w:val="00611C65"/>
    <w:rsid w:val="00671457"/>
    <w:rsid w:val="00672B8C"/>
    <w:rsid w:val="00681897"/>
    <w:rsid w:val="006A3EBA"/>
    <w:rsid w:val="006E7557"/>
    <w:rsid w:val="007A591F"/>
    <w:rsid w:val="007E5185"/>
    <w:rsid w:val="008030FC"/>
    <w:rsid w:val="00823580"/>
    <w:rsid w:val="008711D6"/>
    <w:rsid w:val="008E21DE"/>
    <w:rsid w:val="008F6864"/>
    <w:rsid w:val="00914174"/>
    <w:rsid w:val="00935514"/>
    <w:rsid w:val="0097696A"/>
    <w:rsid w:val="00995751"/>
    <w:rsid w:val="00995A80"/>
    <w:rsid w:val="00A71169"/>
    <w:rsid w:val="00AB0883"/>
    <w:rsid w:val="00B3111E"/>
    <w:rsid w:val="00B75824"/>
    <w:rsid w:val="00BB22B4"/>
    <w:rsid w:val="00C11177"/>
    <w:rsid w:val="00C310D0"/>
    <w:rsid w:val="00C843BA"/>
    <w:rsid w:val="00D17764"/>
    <w:rsid w:val="00D56B53"/>
    <w:rsid w:val="00D740A7"/>
    <w:rsid w:val="00DA130F"/>
    <w:rsid w:val="00DF156D"/>
    <w:rsid w:val="00E02B47"/>
    <w:rsid w:val="00E76042"/>
    <w:rsid w:val="00E80C5D"/>
    <w:rsid w:val="00ED592B"/>
    <w:rsid w:val="00F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30E3"/>
  <w15:docId w15:val="{3A4D04FE-3277-41C3-A94F-F5572643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56D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qFormat/>
    <w:rsid w:val="00DF156D"/>
    <w:pPr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000000"/>
      <w:kern w:val="28"/>
      <w:sz w:val="32"/>
      <w:szCs w:val="20"/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DF156D"/>
    <w:rPr>
      <w:rFonts w:ascii="Times New Roman" w:eastAsia="Times New Roman" w:hAnsi="Times New Roman" w:cs="Times New Roman"/>
      <w:b/>
      <w:color w:val="000000"/>
      <w:kern w:val="28"/>
      <w:sz w:val="32"/>
      <w:szCs w:val="20"/>
      <w:lang w:val="el-GR" w:eastAsia="it-IT"/>
    </w:rPr>
  </w:style>
  <w:style w:type="paragraph" w:styleId="Intestazione">
    <w:name w:val="header"/>
    <w:basedOn w:val="Normale"/>
    <w:link w:val="IntestazioneCarattere"/>
    <w:unhideWhenUsed/>
    <w:rsid w:val="00DF1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F15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F15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5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156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esktop\mara2012\scuola%2018-19\scheda%20progetti%20PTOF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progetti PTOF (1)</Template>
  <TotalTime>1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Tuffu</dc:creator>
  <cp:lastModifiedBy>Marilena Iacurto</cp:lastModifiedBy>
  <cp:revision>2</cp:revision>
  <cp:lastPrinted>2014-09-21T11:33:00Z</cp:lastPrinted>
  <dcterms:created xsi:type="dcterms:W3CDTF">2022-09-22T11:03:00Z</dcterms:created>
  <dcterms:modified xsi:type="dcterms:W3CDTF">2022-09-22T11:03:00Z</dcterms:modified>
</cp:coreProperties>
</file>